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13B7A" w14:textId="0CE30B5D" w:rsidR="00077C6A" w:rsidRPr="00077C6A" w:rsidRDefault="00077C6A" w:rsidP="004E3DB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77C6A">
        <w:rPr>
          <w:rFonts w:ascii="Calibri" w:hAnsi="Calibri" w:cs="Calibri"/>
          <w:sz w:val="24"/>
          <w:szCs w:val="24"/>
        </w:rPr>
        <w:t xml:space="preserve">Miasto Rybnik – </w:t>
      </w:r>
      <w:r w:rsidR="00513585" w:rsidRPr="00513585">
        <w:rPr>
          <w:rFonts w:ascii="Calibri" w:hAnsi="Calibri" w:cs="Calibri"/>
          <w:sz w:val="24"/>
          <w:szCs w:val="24"/>
        </w:rPr>
        <w:t>Szkoła Podstawowa z Oddziałami</w:t>
      </w:r>
    </w:p>
    <w:p w14:paraId="7BC367CC" w14:textId="11A2FEF2" w:rsidR="00077C6A" w:rsidRDefault="00513585" w:rsidP="004E3DB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13585">
        <w:rPr>
          <w:rFonts w:ascii="Calibri" w:hAnsi="Calibri" w:cs="Calibri"/>
          <w:sz w:val="24"/>
          <w:szCs w:val="24"/>
        </w:rPr>
        <w:t>Integracyjnymi nr 18 im. Jana Brzechwy w Rybniku</w:t>
      </w:r>
    </w:p>
    <w:p w14:paraId="351B4F60" w14:textId="326297BE" w:rsidR="00513585" w:rsidRPr="0057152C" w:rsidRDefault="00513585" w:rsidP="004E3DB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7152C">
        <w:rPr>
          <w:rFonts w:ascii="Calibri" w:hAnsi="Calibri" w:cs="Calibri"/>
          <w:sz w:val="24"/>
          <w:szCs w:val="24"/>
        </w:rPr>
        <w:t>ul. Józefa Lompy 6</w:t>
      </w:r>
    </w:p>
    <w:p w14:paraId="1271EAF5" w14:textId="46438E85" w:rsidR="00077C6A" w:rsidRPr="0057152C" w:rsidRDefault="00077C6A" w:rsidP="004E3DB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7152C">
        <w:rPr>
          <w:rFonts w:ascii="Calibri" w:hAnsi="Calibri" w:cs="Calibri"/>
          <w:sz w:val="24"/>
          <w:szCs w:val="24"/>
        </w:rPr>
        <w:t>44-2</w:t>
      </w:r>
      <w:r w:rsidR="00513585" w:rsidRPr="0057152C">
        <w:rPr>
          <w:rFonts w:ascii="Calibri" w:hAnsi="Calibri" w:cs="Calibri"/>
          <w:sz w:val="24"/>
          <w:szCs w:val="24"/>
        </w:rPr>
        <w:t>53</w:t>
      </w:r>
      <w:r w:rsidRPr="0057152C">
        <w:rPr>
          <w:rFonts w:ascii="Calibri" w:hAnsi="Calibri" w:cs="Calibri"/>
          <w:sz w:val="24"/>
          <w:szCs w:val="24"/>
        </w:rPr>
        <w:t xml:space="preserve"> Rybnik</w:t>
      </w:r>
    </w:p>
    <w:p w14:paraId="374F85CE" w14:textId="6D8BEB36" w:rsidR="00077C6A" w:rsidRPr="0057152C" w:rsidRDefault="00077C6A" w:rsidP="004E3DB2">
      <w:pPr>
        <w:spacing w:after="480" w:line="276" w:lineRule="auto"/>
        <w:ind w:hanging="11"/>
        <w:jc w:val="right"/>
        <w:rPr>
          <w:rFonts w:ascii="Calibri" w:hAnsi="Calibri" w:cs="Calibri"/>
          <w:sz w:val="24"/>
          <w:szCs w:val="24"/>
        </w:rPr>
      </w:pPr>
      <w:r w:rsidRPr="0057152C">
        <w:rPr>
          <w:rFonts w:ascii="Calibri" w:hAnsi="Calibri" w:cs="Calibri"/>
          <w:sz w:val="24"/>
          <w:szCs w:val="24"/>
        </w:rPr>
        <w:t xml:space="preserve">Rybnik, dnia </w:t>
      </w:r>
      <w:r w:rsidR="0057152C" w:rsidRPr="0057152C">
        <w:rPr>
          <w:rFonts w:ascii="Calibri" w:hAnsi="Calibri" w:cs="Calibri"/>
          <w:sz w:val="24"/>
          <w:szCs w:val="24"/>
        </w:rPr>
        <w:t>3</w:t>
      </w:r>
      <w:r w:rsidR="00B72F3B" w:rsidRPr="0057152C">
        <w:rPr>
          <w:rFonts w:ascii="Calibri" w:hAnsi="Calibri" w:cs="Calibri"/>
          <w:sz w:val="24"/>
          <w:szCs w:val="24"/>
        </w:rPr>
        <w:t>0 października 2025</w:t>
      </w:r>
      <w:r w:rsidRPr="0057152C">
        <w:rPr>
          <w:rFonts w:ascii="Calibri" w:hAnsi="Calibri" w:cs="Calibri"/>
          <w:sz w:val="24"/>
          <w:szCs w:val="24"/>
        </w:rPr>
        <w:t xml:space="preserve"> rok</w:t>
      </w:r>
      <w:r w:rsidR="00271D5A">
        <w:rPr>
          <w:rFonts w:ascii="Calibri" w:hAnsi="Calibri" w:cs="Calibri"/>
          <w:sz w:val="24"/>
          <w:szCs w:val="24"/>
        </w:rPr>
        <w:t>u</w:t>
      </w:r>
    </w:p>
    <w:p w14:paraId="0967BBFA" w14:textId="1F34515A" w:rsidR="00636F95" w:rsidRPr="00576578" w:rsidRDefault="0057152C" w:rsidP="004E3DB2">
      <w:pPr>
        <w:pStyle w:val="pkt"/>
        <w:tabs>
          <w:tab w:val="right" w:pos="9000"/>
        </w:tabs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 w:rsidRPr="0057152C">
        <w:rPr>
          <w:rFonts w:ascii="Calibri" w:eastAsia="Calibri" w:hAnsi="Calibri" w:cs="Calibri"/>
          <w:szCs w:val="24"/>
          <w:lang w:eastAsia="en-US"/>
        </w:rPr>
        <w:t>SP18.</w:t>
      </w:r>
      <w:r w:rsidRPr="00576578">
        <w:rPr>
          <w:rFonts w:ascii="Calibri" w:eastAsia="Calibri" w:hAnsi="Calibri" w:cs="Calibri"/>
          <w:szCs w:val="24"/>
          <w:lang w:eastAsia="en-US"/>
        </w:rPr>
        <w:t>272.1.2025</w:t>
      </w:r>
      <w:r w:rsidR="00636F95" w:rsidRPr="00576578">
        <w:rPr>
          <w:rFonts w:asciiTheme="minorHAnsi" w:hAnsiTheme="minorHAnsi" w:cstheme="minorHAnsi"/>
          <w:szCs w:val="24"/>
        </w:rPr>
        <w:tab/>
      </w:r>
    </w:p>
    <w:p w14:paraId="6BA30D28" w14:textId="77777777" w:rsidR="00636F95" w:rsidRPr="00576578" w:rsidRDefault="00636F95" w:rsidP="004E3DB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3C9F3B" w14:textId="77777777" w:rsidR="00636F95" w:rsidRPr="00576578" w:rsidRDefault="00636F95" w:rsidP="004E3DB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34472C" w14:textId="77777777" w:rsidR="00636F95" w:rsidRPr="00576578" w:rsidRDefault="00636F95" w:rsidP="004E3DB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9B41D8" w14:textId="493DDD65" w:rsidR="00636F95" w:rsidRPr="00D22BCE" w:rsidRDefault="004F4674" w:rsidP="004E3DB2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76578">
        <w:rPr>
          <w:rFonts w:asciiTheme="minorHAnsi" w:hAnsiTheme="minorHAnsi" w:cstheme="minorHAnsi"/>
          <w:b/>
          <w:sz w:val="28"/>
          <w:szCs w:val="28"/>
        </w:rPr>
        <w:t>I</w:t>
      </w:r>
      <w:r w:rsidR="00CA4FAA" w:rsidRPr="00576578">
        <w:rPr>
          <w:rFonts w:asciiTheme="minorHAnsi" w:hAnsiTheme="minorHAnsi" w:cstheme="minorHAnsi"/>
          <w:b/>
          <w:sz w:val="28"/>
          <w:szCs w:val="28"/>
        </w:rPr>
        <w:t xml:space="preserve">nformacja </w:t>
      </w:r>
      <w:r w:rsidR="00CA4FAA" w:rsidRPr="00D22BCE">
        <w:rPr>
          <w:rFonts w:asciiTheme="minorHAnsi" w:hAnsiTheme="minorHAnsi" w:cstheme="minorHAnsi"/>
          <w:b/>
          <w:sz w:val="28"/>
          <w:szCs w:val="28"/>
        </w:rPr>
        <w:t xml:space="preserve">dla </w:t>
      </w:r>
      <w:r w:rsidR="00FA5349">
        <w:rPr>
          <w:rFonts w:asciiTheme="minorHAnsi" w:hAnsiTheme="minorHAnsi" w:cstheme="minorHAnsi"/>
          <w:b/>
          <w:sz w:val="28"/>
          <w:szCs w:val="28"/>
        </w:rPr>
        <w:t>w</w:t>
      </w:r>
      <w:r w:rsidR="00CA4FAA" w:rsidRPr="00D22BCE">
        <w:rPr>
          <w:rFonts w:asciiTheme="minorHAnsi" w:hAnsiTheme="minorHAnsi" w:cstheme="minorHAnsi"/>
          <w:b/>
          <w:sz w:val="28"/>
          <w:szCs w:val="28"/>
        </w:rPr>
        <w:t>ykonawców</w:t>
      </w:r>
    </w:p>
    <w:p w14:paraId="6179CC37" w14:textId="77777777" w:rsidR="00636F95" w:rsidRPr="00D22BCE" w:rsidRDefault="00636F95" w:rsidP="004E3DB2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8EA9E27" w14:textId="389B9639" w:rsidR="0071767B" w:rsidRPr="00D22BCE" w:rsidRDefault="009056D2" w:rsidP="004E3DB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2BCE">
        <w:rPr>
          <w:rFonts w:asciiTheme="minorHAnsi" w:hAnsiTheme="minorHAnsi" w:cstheme="minorHAnsi"/>
          <w:sz w:val="24"/>
          <w:szCs w:val="24"/>
        </w:rPr>
        <w:t xml:space="preserve">Dotyczy: </w:t>
      </w:r>
      <w:r w:rsidR="00D22BCE" w:rsidRPr="00D22BCE">
        <w:rPr>
          <w:rFonts w:asciiTheme="minorHAnsi" w:hAnsiTheme="minorHAnsi" w:cstheme="minorHAnsi"/>
          <w:sz w:val="24"/>
          <w:szCs w:val="24"/>
        </w:rPr>
        <w:t>postępowania o udzielenie zamówienia publicznego  prowadzonego w trybie zapytania ofertowego na: „Kompleksowa dostawa gazu ziemnego wysokometanowego (grupa E) obejmująca sprzedaż i dystrybucję gazu dla Szkoły Podstawowej z Oddziałami Integracyjnymi nr 18 im. Jana Brzechwy w Rybniku”</w:t>
      </w:r>
    </w:p>
    <w:p w14:paraId="78BF441A" w14:textId="58E49651" w:rsidR="00D22BCE" w:rsidRPr="00D22BCE" w:rsidRDefault="00D22BCE" w:rsidP="004E3DB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6793D7" w14:textId="2E2F68DA" w:rsidR="00D22BCE" w:rsidRDefault="00D22BCE" w:rsidP="004E3DB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2BCE">
        <w:rPr>
          <w:rFonts w:asciiTheme="minorHAnsi" w:hAnsiTheme="minorHAnsi" w:cstheme="minorHAnsi"/>
          <w:bCs/>
          <w:sz w:val="24"/>
          <w:szCs w:val="24"/>
        </w:rPr>
        <w:t>Zamawiający informuje, że jest w trakcie opracowywania odpowiedzi na pytani</w:t>
      </w:r>
      <w:r w:rsidR="00A80F98">
        <w:rPr>
          <w:rFonts w:asciiTheme="minorHAnsi" w:hAnsiTheme="minorHAnsi" w:cstheme="minorHAnsi"/>
          <w:bCs/>
          <w:sz w:val="24"/>
          <w:szCs w:val="24"/>
        </w:rPr>
        <w:t>a</w:t>
      </w:r>
      <w:r w:rsidRPr="00D22BC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80F98">
        <w:rPr>
          <w:rFonts w:asciiTheme="minorHAnsi" w:hAnsiTheme="minorHAnsi" w:cstheme="minorHAnsi"/>
          <w:bCs/>
          <w:sz w:val="24"/>
          <w:szCs w:val="24"/>
        </w:rPr>
        <w:t>w</w:t>
      </w:r>
      <w:r w:rsidRPr="00D22BCE">
        <w:rPr>
          <w:rFonts w:asciiTheme="minorHAnsi" w:hAnsiTheme="minorHAnsi" w:cstheme="minorHAnsi"/>
          <w:bCs/>
          <w:sz w:val="24"/>
          <w:szCs w:val="24"/>
        </w:rPr>
        <w:t>ykonawcy.</w:t>
      </w:r>
    </w:p>
    <w:p w14:paraId="209303AF" w14:textId="43010C24" w:rsidR="00BB75EF" w:rsidRDefault="00BB75EF" w:rsidP="004E3DB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5424259" w14:textId="409A41F3" w:rsidR="00873D56" w:rsidRPr="00873D56" w:rsidRDefault="00AC2614" w:rsidP="00873D56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związku z powyższym </w:t>
      </w:r>
      <w:r w:rsidR="00873D56" w:rsidRPr="00873D56">
        <w:rPr>
          <w:rFonts w:asciiTheme="minorHAnsi" w:hAnsiTheme="minorHAnsi" w:cstheme="minorHAnsi"/>
          <w:sz w:val="24"/>
          <w:szCs w:val="24"/>
        </w:rPr>
        <w:t xml:space="preserve">zamawiający przedłuża termin składania ofert do </w:t>
      </w:r>
      <w:r w:rsidR="00873D56" w:rsidRPr="00271D5A">
        <w:rPr>
          <w:rFonts w:asciiTheme="minorHAnsi" w:hAnsiTheme="minorHAnsi" w:cstheme="minorHAnsi"/>
          <w:sz w:val="24"/>
          <w:szCs w:val="24"/>
        </w:rPr>
        <w:t>4 listopada 2025 roku do godz. 9:0</w:t>
      </w:r>
      <w:r w:rsidR="00271D5A" w:rsidRPr="00271D5A">
        <w:rPr>
          <w:rFonts w:asciiTheme="minorHAnsi" w:hAnsiTheme="minorHAnsi" w:cstheme="minorHAnsi"/>
          <w:sz w:val="24"/>
          <w:szCs w:val="24"/>
        </w:rPr>
        <w:t>0</w:t>
      </w:r>
      <w:r w:rsidR="00873D56" w:rsidRPr="00271D5A">
        <w:rPr>
          <w:rFonts w:asciiTheme="minorHAnsi" w:hAnsiTheme="minorHAnsi" w:cstheme="minorHAnsi"/>
          <w:sz w:val="24"/>
          <w:szCs w:val="24"/>
        </w:rPr>
        <w:t xml:space="preserve"> </w:t>
      </w:r>
      <w:r w:rsidR="00873D56" w:rsidRPr="00873D56">
        <w:rPr>
          <w:rFonts w:asciiTheme="minorHAnsi" w:hAnsiTheme="minorHAnsi" w:cstheme="minorHAnsi"/>
          <w:sz w:val="24"/>
          <w:szCs w:val="24"/>
        </w:rPr>
        <w:t>w związku z tym w zaproszeniu do składania ofert zmianie ulega:</w:t>
      </w:r>
    </w:p>
    <w:p w14:paraId="19F82574" w14:textId="77777777" w:rsidR="00873D56" w:rsidRPr="00873D56" w:rsidRDefault="00873D56" w:rsidP="00873D56">
      <w:pPr>
        <w:numPr>
          <w:ilvl w:val="0"/>
          <w:numId w:val="35"/>
        </w:numPr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73D56">
        <w:rPr>
          <w:rFonts w:asciiTheme="minorHAnsi" w:hAnsiTheme="minorHAnsi" w:cstheme="minorHAnsi"/>
          <w:sz w:val="24"/>
          <w:szCs w:val="24"/>
        </w:rPr>
        <w:t>zdanie pierwsze w ust. 1 rozdziału VI</w:t>
      </w:r>
    </w:p>
    <w:p w14:paraId="5FC193CD" w14:textId="77777777" w:rsidR="00873D56" w:rsidRPr="00873D56" w:rsidRDefault="00873D56" w:rsidP="00873D56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73D56">
        <w:rPr>
          <w:rFonts w:asciiTheme="minorHAnsi" w:hAnsiTheme="minorHAnsi" w:cstheme="minorHAnsi"/>
          <w:sz w:val="24"/>
          <w:szCs w:val="24"/>
        </w:rPr>
        <w:t xml:space="preserve">Było: </w:t>
      </w:r>
    </w:p>
    <w:p w14:paraId="20501650" w14:textId="77777777" w:rsidR="00873D56" w:rsidRPr="00873D56" w:rsidRDefault="00873D56" w:rsidP="00873D56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873D56">
        <w:rPr>
          <w:rFonts w:asciiTheme="minorHAnsi" w:hAnsiTheme="minorHAnsi" w:cstheme="minorHAnsi"/>
          <w:sz w:val="24"/>
          <w:szCs w:val="24"/>
        </w:rPr>
        <w:t>„1.</w:t>
      </w:r>
      <w:r w:rsidRPr="00873D56">
        <w:rPr>
          <w:rFonts w:asciiTheme="minorHAnsi" w:hAnsiTheme="minorHAnsi" w:cstheme="minorHAnsi"/>
          <w:sz w:val="24"/>
          <w:szCs w:val="24"/>
        </w:rPr>
        <w:tab/>
        <w:t>Ofertę należy złożyć do dnia 31.10.2025 r. roku do godziny 9:00:</w:t>
      </w:r>
      <w:r w:rsidRPr="00873D56">
        <w:rPr>
          <w:rFonts w:asciiTheme="minorHAnsi" w:hAnsiTheme="minorHAnsi" w:cstheme="minorHAnsi"/>
          <w:sz w:val="24"/>
          <w:szCs w:val="24"/>
          <w:lang w:bidi="pl-PL"/>
        </w:rPr>
        <w:t>”.</w:t>
      </w:r>
    </w:p>
    <w:p w14:paraId="3B74B1B0" w14:textId="77777777" w:rsidR="00873D56" w:rsidRPr="00873D56" w:rsidRDefault="00873D56" w:rsidP="00873D56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873D56">
        <w:rPr>
          <w:rFonts w:asciiTheme="minorHAnsi" w:hAnsiTheme="minorHAnsi" w:cstheme="minorHAnsi"/>
          <w:sz w:val="24"/>
          <w:szCs w:val="24"/>
        </w:rPr>
        <w:t>Jest</w:t>
      </w:r>
      <w:r w:rsidRPr="00873D56">
        <w:rPr>
          <w:rFonts w:asciiTheme="minorHAnsi" w:hAnsiTheme="minorHAnsi" w:cstheme="minorHAnsi"/>
          <w:sz w:val="24"/>
          <w:szCs w:val="24"/>
          <w:lang w:bidi="pl-PL"/>
        </w:rPr>
        <w:t xml:space="preserve">: </w:t>
      </w:r>
    </w:p>
    <w:p w14:paraId="06D17060" w14:textId="4AF80B64" w:rsidR="00873D56" w:rsidRPr="00873D56" w:rsidRDefault="00873D56" w:rsidP="00873D56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873D56">
        <w:rPr>
          <w:rFonts w:asciiTheme="minorHAnsi" w:hAnsiTheme="minorHAnsi" w:cstheme="minorHAnsi"/>
          <w:sz w:val="24"/>
          <w:szCs w:val="24"/>
          <w:lang w:bidi="pl-PL"/>
        </w:rPr>
        <w:t>„1.</w:t>
      </w:r>
      <w:r w:rsidRPr="00873D56">
        <w:rPr>
          <w:rFonts w:asciiTheme="minorHAnsi" w:hAnsiTheme="minorHAnsi" w:cstheme="minorHAnsi"/>
          <w:sz w:val="24"/>
          <w:szCs w:val="24"/>
          <w:lang w:bidi="pl-PL"/>
        </w:rPr>
        <w:tab/>
        <w:t xml:space="preserve">Ofertę należy złożyć do dnia </w:t>
      </w:r>
      <w:r w:rsidRPr="00271D5A">
        <w:rPr>
          <w:rFonts w:asciiTheme="minorHAnsi" w:hAnsiTheme="minorHAnsi" w:cstheme="minorHAnsi"/>
          <w:sz w:val="24"/>
          <w:szCs w:val="24"/>
          <w:lang w:bidi="pl-PL"/>
        </w:rPr>
        <w:t>0</w:t>
      </w:r>
      <w:r w:rsidR="00271D5A">
        <w:rPr>
          <w:rFonts w:asciiTheme="minorHAnsi" w:hAnsiTheme="minorHAnsi" w:cstheme="minorHAnsi"/>
          <w:sz w:val="24"/>
          <w:szCs w:val="24"/>
          <w:lang w:bidi="pl-PL"/>
        </w:rPr>
        <w:t>4.11.2025 roku</w:t>
      </w:r>
      <w:r w:rsidR="00271D5A">
        <w:rPr>
          <w:rStyle w:val="Odwoaniedokomentarza"/>
          <w:rFonts w:asciiTheme="minorHAnsi" w:hAnsiTheme="minorHAnsi" w:cstheme="minorHAnsi"/>
          <w:sz w:val="24"/>
          <w:szCs w:val="24"/>
        </w:rPr>
        <w:t xml:space="preserve"> </w:t>
      </w:r>
      <w:r w:rsidRPr="00873D56">
        <w:rPr>
          <w:rFonts w:asciiTheme="minorHAnsi" w:hAnsiTheme="minorHAnsi" w:cstheme="minorHAnsi"/>
          <w:sz w:val="24"/>
          <w:szCs w:val="24"/>
          <w:lang w:bidi="pl-PL"/>
        </w:rPr>
        <w:t>o godziny 9:00:”.</w:t>
      </w:r>
    </w:p>
    <w:p w14:paraId="2BD0D8A3" w14:textId="77777777" w:rsidR="00873D56" w:rsidRPr="00873D56" w:rsidRDefault="00873D56" w:rsidP="00873D56">
      <w:pPr>
        <w:numPr>
          <w:ilvl w:val="0"/>
          <w:numId w:val="35"/>
        </w:numPr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73D56">
        <w:rPr>
          <w:rFonts w:asciiTheme="minorHAnsi" w:hAnsiTheme="minorHAnsi" w:cstheme="minorHAnsi"/>
          <w:sz w:val="24"/>
          <w:szCs w:val="24"/>
        </w:rPr>
        <w:t>ust. 2 rozdziału VII</w:t>
      </w:r>
    </w:p>
    <w:p w14:paraId="06139CD1" w14:textId="77777777" w:rsidR="00873D56" w:rsidRPr="00873D56" w:rsidRDefault="00873D56" w:rsidP="00873D56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73D56">
        <w:rPr>
          <w:rFonts w:asciiTheme="minorHAnsi" w:hAnsiTheme="minorHAnsi" w:cstheme="minorHAnsi"/>
          <w:sz w:val="24"/>
          <w:szCs w:val="24"/>
        </w:rPr>
        <w:t>Było:</w:t>
      </w:r>
    </w:p>
    <w:p w14:paraId="3973A8DC" w14:textId="0E1DE151" w:rsidR="00873D56" w:rsidRPr="00873D56" w:rsidRDefault="00873D56" w:rsidP="00873D56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73D56">
        <w:rPr>
          <w:rFonts w:asciiTheme="minorHAnsi" w:hAnsiTheme="minorHAnsi" w:cstheme="minorHAnsi"/>
          <w:sz w:val="24"/>
          <w:szCs w:val="24"/>
        </w:rPr>
        <w:t>„2.</w:t>
      </w:r>
      <w:r w:rsidRPr="00873D56">
        <w:rPr>
          <w:rFonts w:asciiTheme="minorHAnsi" w:hAnsiTheme="minorHAnsi" w:cstheme="minorHAnsi"/>
          <w:sz w:val="24"/>
          <w:szCs w:val="24"/>
        </w:rPr>
        <w:tab/>
        <w:t xml:space="preserve">Wyniki i wybór najkorzystniejszej oferty zostanie </w:t>
      </w:r>
      <w:r w:rsidR="00271D5A">
        <w:rPr>
          <w:rFonts w:asciiTheme="minorHAnsi" w:hAnsiTheme="minorHAnsi" w:cstheme="minorHAnsi"/>
          <w:sz w:val="24"/>
          <w:szCs w:val="24"/>
        </w:rPr>
        <w:t>ogłoszony do 31.10.2025 roku na </w:t>
      </w:r>
      <w:r w:rsidRPr="00873D56">
        <w:rPr>
          <w:rFonts w:asciiTheme="minorHAnsi" w:hAnsiTheme="minorHAnsi" w:cstheme="minorHAnsi"/>
          <w:sz w:val="24"/>
          <w:szCs w:val="24"/>
        </w:rPr>
        <w:t>stronie internetowej pod adresem: https://sp18.bip.edukacja.rybnik.eu/przetargi-na-zamowienia-publiczne-dostawy/”.</w:t>
      </w:r>
    </w:p>
    <w:p w14:paraId="2521DCD6" w14:textId="77777777" w:rsidR="00873D56" w:rsidRPr="00873D56" w:rsidRDefault="00873D56" w:rsidP="00873D56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73D56">
        <w:rPr>
          <w:rFonts w:asciiTheme="minorHAnsi" w:hAnsiTheme="minorHAnsi" w:cstheme="minorHAnsi"/>
          <w:sz w:val="24"/>
          <w:szCs w:val="24"/>
        </w:rPr>
        <w:t>Jest:</w:t>
      </w:r>
    </w:p>
    <w:p w14:paraId="1F21BA36" w14:textId="234F6934" w:rsidR="00873D56" w:rsidRPr="00873D56" w:rsidRDefault="00873D56" w:rsidP="00873D56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73D56">
        <w:rPr>
          <w:rFonts w:asciiTheme="minorHAnsi" w:hAnsiTheme="minorHAnsi" w:cstheme="minorHAnsi"/>
          <w:sz w:val="24"/>
          <w:szCs w:val="24"/>
        </w:rPr>
        <w:t>„2.</w:t>
      </w:r>
      <w:r w:rsidRPr="00873D56">
        <w:rPr>
          <w:rFonts w:asciiTheme="minorHAnsi" w:hAnsiTheme="minorHAnsi" w:cstheme="minorHAnsi"/>
          <w:sz w:val="24"/>
          <w:szCs w:val="24"/>
        </w:rPr>
        <w:tab/>
        <w:t xml:space="preserve">Wyniki i wybór najkorzystniejszej oferty zostanie ogłoszony </w:t>
      </w:r>
      <w:r w:rsidRPr="00271D5A">
        <w:rPr>
          <w:rFonts w:asciiTheme="minorHAnsi" w:hAnsiTheme="minorHAnsi" w:cstheme="minorHAnsi"/>
          <w:sz w:val="24"/>
          <w:szCs w:val="24"/>
        </w:rPr>
        <w:t>do 14.11.2025 roku</w:t>
      </w:r>
      <w:r w:rsidR="00271D5A" w:rsidRPr="00271D5A">
        <w:rPr>
          <w:rStyle w:val="Odwoaniedokomentarza"/>
          <w:rFonts w:asciiTheme="minorHAnsi" w:hAnsiTheme="minorHAnsi" w:cstheme="minorHAnsi"/>
          <w:sz w:val="24"/>
          <w:szCs w:val="24"/>
        </w:rPr>
        <w:t xml:space="preserve"> </w:t>
      </w:r>
      <w:r w:rsidR="00271D5A">
        <w:rPr>
          <w:rStyle w:val="Odwoaniedokomentarza"/>
          <w:rFonts w:asciiTheme="minorHAnsi" w:hAnsiTheme="minorHAnsi" w:cstheme="minorHAnsi"/>
          <w:sz w:val="24"/>
          <w:szCs w:val="24"/>
        </w:rPr>
        <w:t>n</w:t>
      </w:r>
      <w:r w:rsidR="00271D5A">
        <w:rPr>
          <w:rFonts w:asciiTheme="minorHAnsi" w:hAnsiTheme="minorHAnsi" w:cstheme="minorHAnsi"/>
          <w:sz w:val="24"/>
          <w:szCs w:val="24"/>
        </w:rPr>
        <w:t>a </w:t>
      </w:r>
      <w:bookmarkStart w:id="0" w:name="_GoBack"/>
      <w:bookmarkEnd w:id="0"/>
      <w:r w:rsidRPr="00873D56">
        <w:rPr>
          <w:rFonts w:asciiTheme="minorHAnsi" w:hAnsiTheme="minorHAnsi" w:cstheme="minorHAnsi"/>
          <w:sz w:val="24"/>
          <w:szCs w:val="24"/>
        </w:rPr>
        <w:t>stronie internetowej pod adresem: https://sp18.bip.edukacja.rybnik.eu/przetargi-na-zamowienia-publiczne-dostawy/”.</w:t>
      </w:r>
    </w:p>
    <w:p w14:paraId="47454DC1" w14:textId="48C4B42A" w:rsidR="00BB75EF" w:rsidRDefault="00BB75EF" w:rsidP="004E3DB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EE73C8" w14:textId="603A3522" w:rsidR="00675B2A" w:rsidRPr="00ED2AE7" w:rsidRDefault="00BB75EF" w:rsidP="00ED2AE7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B75EF">
        <w:rPr>
          <w:rFonts w:asciiTheme="minorHAnsi" w:hAnsiTheme="minorHAnsi" w:cstheme="minorHAnsi"/>
          <w:bCs/>
          <w:sz w:val="24"/>
          <w:szCs w:val="24"/>
        </w:rPr>
        <w:t xml:space="preserve">Ostateczny termin składania </w:t>
      </w:r>
      <w:r w:rsidR="000C2C36">
        <w:rPr>
          <w:rFonts w:asciiTheme="minorHAnsi" w:hAnsiTheme="minorHAnsi" w:cstheme="minorHAnsi"/>
          <w:bCs/>
          <w:sz w:val="24"/>
          <w:szCs w:val="24"/>
        </w:rPr>
        <w:t xml:space="preserve">ofert </w:t>
      </w:r>
      <w:r w:rsidRPr="00BB75EF">
        <w:rPr>
          <w:rFonts w:asciiTheme="minorHAnsi" w:hAnsiTheme="minorHAnsi" w:cstheme="minorHAnsi"/>
          <w:bCs/>
          <w:sz w:val="24"/>
          <w:szCs w:val="24"/>
        </w:rPr>
        <w:t>zostanie podany w piśmie zawierającym odpowied</w:t>
      </w:r>
      <w:r w:rsidR="000C2C36">
        <w:rPr>
          <w:rFonts w:asciiTheme="minorHAnsi" w:hAnsiTheme="minorHAnsi" w:cstheme="minorHAnsi"/>
          <w:bCs/>
          <w:sz w:val="24"/>
          <w:szCs w:val="24"/>
        </w:rPr>
        <w:t>zi</w:t>
      </w:r>
      <w:r w:rsidR="00271D5A">
        <w:rPr>
          <w:rFonts w:asciiTheme="minorHAnsi" w:hAnsiTheme="minorHAnsi" w:cstheme="minorHAnsi"/>
          <w:bCs/>
          <w:sz w:val="24"/>
          <w:szCs w:val="24"/>
        </w:rPr>
        <w:t xml:space="preserve"> na </w:t>
      </w:r>
      <w:r w:rsidRPr="00BB75EF">
        <w:rPr>
          <w:rFonts w:asciiTheme="minorHAnsi" w:hAnsiTheme="minorHAnsi" w:cstheme="minorHAnsi"/>
          <w:bCs/>
          <w:sz w:val="24"/>
          <w:szCs w:val="24"/>
        </w:rPr>
        <w:t>pytani</w:t>
      </w:r>
      <w:r w:rsidR="000C2C36">
        <w:rPr>
          <w:rFonts w:asciiTheme="minorHAnsi" w:hAnsiTheme="minorHAnsi" w:cstheme="minorHAnsi"/>
          <w:bCs/>
          <w:sz w:val="24"/>
          <w:szCs w:val="24"/>
        </w:rPr>
        <w:t>a</w:t>
      </w:r>
      <w:r w:rsidRPr="00BB75E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D2AE7">
        <w:rPr>
          <w:rFonts w:asciiTheme="minorHAnsi" w:hAnsiTheme="minorHAnsi" w:cstheme="minorHAnsi"/>
          <w:bCs/>
          <w:sz w:val="24"/>
          <w:szCs w:val="24"/>
        </w:rPr>
        <w:t>w</w:t>
      </w:r>
      <w:r w:rsidRPr="00BB75EF">
        <w:rPr>
          <w:rFonts w:asciiTheme="minorHAnsi" w:hAnsiTheme="minorHAnsi" w:cstheme="minorHAnsi"/>
          <w:bCs/>
          <w:sz w:val="24"/>
          <w:szCs w:val="24"/>
        </w:rPr>
        <w:t>ykonawcy.</w:t>
      </w:r>
    </w:p>
    <w:sectPr w:rsidR="00675B2A" w:rsidRPr="00ED2AE7" w:rsidSect="0052543F">
      <w:footerReference w:type="even" r:id="rId8"/>
      <w:footerReference w:type="default" r:id="rId9"/>
      <w:pgSz w:w="11906" w:h="16838" w:code="9"/>
      <w:pgMar w:top="1134" w:right="1418" w:bottom="567" w:left="1418" w:header="709" w:footer="567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DD47B" w16cex:dateUtc="2025-10-30T11:11:00Z"/>
  <w16cex:commentExtensible w16cex:durableId="2CADD5E8" w16cex:dateUtc="2025-10-30T11:17:00Z"/>
  <w16cex:commentExtensible w16cex:durableId="2CADD5F1" w16cex:dateUtc="2025-10-30T11:17:00Z"/>
  <w16cex:commentExtensible w16cex:durableId="2CADD5F5" w16cex:dateUtc="2025-10-30T1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CD5EAC" w16cid:durableId="2CADD47B"/>
  <w16cid:commentId w16cid:paraId="6BF1737E" w16cid:durableId="2CADD5E8"/>
  <w16cid:commentId w16cid:paraId="28E8ACB9" w16cid:durableId="2CADD5F1"/>
  <w16cid:commentId w16cid:paraId="01370A1B" w16cid:durableId="2CADD5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4C9A2" w14:textId="77777777" w:rsidR="001F11F6" w:rsidRDefault="001F11F6">
      <w:r>
        <w:separator/>
      </w:r>
    </w:p>
  </w:endnote>
  <w:endnote w:type="continuationSeparator" w:id="0">
    <w:p w14:paraId="2075ACDF" w14:textId="77777777" w:rsidR="001F11F6" w:rsidRDefault="001F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0D186" w14:textId="77777777" w:rsidR="00944C12" w:rsidRDefault="00944C12" w:rsidP="00BB2D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22C0D9" w14:textId="77777777" w:rsidR="00944C12" w:rsidRDefault="00944C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385412171"/>
      <w:docPartObj>
        <w:docPartGallery w:val="Page Numbers (Top of Page)"/>
        <w:docPartUnique/>
      </w:docPartObj>
    </w:sdtPr>
    <w:sdtEndPr/>
    <w:sdtContent>
      <w:p w14:paraId="6947A7E1" w14:textId="6DDCDADE" w:rsidR="00944C12" w:rsidRPr="006D050E" w:rsidRDefault="006D050E" w:rsidP="006D050E">
        <w:pPr>
          <w:tabs>
            <w:tab w:val="left" w:pos="3240"/>
            <w:tab w:val="center" w:pos="4536"/>
            <w:tab w:val="left" w:pos="5818"/>
            <w:tab w:val="right" w:pos="8812"/>
          </w:tabs>
          <w:ind w:right="260"/>
          <w:jc w:val="right"/>
          <w:rPr>
            <w:rFonts w:ascii="Calibri" w:eastAsia="Calibri" w:hAnsi="Calibri"/>
            <w:lang w:eastAsia="en-US"/>
          </w:rPr>
        </w:pPr>
        <w:r w:rsidRPr="006D050E">
          <w:rPr>
            <w:rFonts w:ascii="Calibri" w:eastAsia="Calibri" w:hAnsi="Calibri"/>
            <w:spacing w:val="60"/>
            <w:lang w:eastAsia="en-US"/>
          </w:rPr>
          <w:t>Strona</w:t>
        </w:r>
        <w:r w:rsidRPr="006D050E">
          <w:rPr>
            <w:rFonts w:ascii="Calibri" w:eastAsia="Calibri" w:hAnsi="Calibri"/>
            <w:lang w:eastAsia="en-US"/>
          </w:rPr>
          <w:t xml:space="preserve"> </w:t>
        </w:r>
        <w:r w:rsidRPr="006D050E">
          <w:rPr>
            <w:rFonts w:ascii="Calibri" w:eastAsia="Calibri" w:hAnsi="Calibri"/>
            <w:lang w:eastAsia="en-US"/>
          </w:rPr>
          <w:fldChar w:fldCharType="begin"/>
        </w:r>
        <w:r w:rsidRPr="006D050E">
          <w:rPr>
            <w:rFonts w:ascii="Calibri" w:eastAsia="Calibri" w:hAnsi="Calibri"/>
            <w:lang w:eastAsia="en-US"/>
          </w:rPr>
          <w:instrText>PAGE   \* MERGEFORMAT</w:instrText>
        </w:r>
        <w:r w:rsidRPr="006D050E">
          <w:rPr>
            <w:rFonts w:ascii="Calibri" w:eastAsia="Calibri" w:hAnsi="Calibri"/>
            <w:lang w:eastAsia="en-US"/>
          </w:rPr>
          <w:fldChar w:fldCharType="separate"/>
        </w:r>
        <w:r w:rsidR="00271D5A" w:rsidRPr="00271D5A">
          <w:rPr>
            <w:rFonts w:ascii="Calibri" w:eastAsia="Calibri" w:hAnsi="Calibri"/>
            <w:noProof/>
            <w:sz w:val="22"/>
            <w:szCs w:val="22"/>
            <w:lang w:eastAsia="en-US"/>
          </w:rPr>
          <w:t>1</w:t>
        </w:r>
        <w:r w:rsidRPr="006D050E">
          <w:rPr>
            <w:rFonts w:ascii="Calibri" w:eastAsia="Calibri" w:hAnsi="Calibri"/>
            <w:lang w:eastAsia="en-US"/>
          </w:rPr>
          <w:fldChar w:fldCharType="end"/>
        </w:r>
        <w:r w:rsidRPr="006D050E">
          <w:rPr>
            <w:rFonts w:ascii="Calibri" w:eastAsia="Calibri" w:hAnsi="Calibri"/>
            <w:lang w:eastAsia="en-US"/>
          </w:rPr>
          <w:t xml:space="preserve"> | </w:t>
        </w:r>
        <w:r w:rsidRPr="006D050E">
          <w:rPr>
            <w:rFonts w:ascii="Calibri" w:eastAsia="Calibri" w:hAnsi="Calibri"/>
            <w:lang w:eastAsia="en-US"/>
          </w:rPr>
          <w:fldChar w:fldCharType="begin"/>
        </w:r>
        <w:r w:rsidRPr="006D050E">
          <w:rPr>
            <w:rFonts w:ascii="Calibri" w:eastAsia="Calibri" w:hAnsi="Calibri"/>
            <w:lang w:eastAsia="en-US"/>
          </w:rPr>
          <w:instrText>NUMPAGES  \* Arabic  \* MERGEFORMAT</w:instrText>
        </w:r>
        <w:r w:rsidRPr="006D050E">
          <w:rPr>
            <w:rFonts w:ascii="Calibri" w:eastAsia="Calibri" w:hAnsi="Calibri"/>
            <w:lang w:eastAsia="en-US"/>
          </w:rPr>
          <w:fldChar w:fldCharType="separate"/>
        </w:r>
        <w:r w:rsidR="00271D5A" w:rsidRPr="00271D5A">
          <w:rPr>
            <w:rFonts w:ascii="Calibri" w:eastAsia="Calibri" w:hAnsi="Calibri"/>
            <w:noProof/>
            <w:sz w:val="22"/>
            <w:szCs w:val="22"/>
            <w:lang w:eastAsia="en-US"/>
          </w:rPr>
          <w:t>1</w:t>
        </w:r>
        <w:r w:rsidRPr="006D050E">
          <w:rPr>
            <w:rFonts w:ascii="Calibri" w:eastAsia="Calibri" w:hAnsi="Calibri"/>
            <w:lang w:eastAsia="en-US"/>
          </w:rPr>
          <w:fldChar w:fldCharType="end"/>
        </w:r>
      </w:p>
    </w:sdtContent>
  </w:sdt>
  <w:p w14:paraId="30DAFC02" w14:textId="77777777" w:rsidR="00944C12" w:rsidRDefault="00944C12" w:rsidP="00340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DF2D4" w14:textId="77777777" w:rsidR="001F11F6" w:rsidRDefault="001F11F6">
      <w:r>
        <w:separator/>
      </w:r>
    </w:p>
  </w:footnote>
  <w:footnote w:type="continuationSeparator" w:id="0">
    <w:p w14:paraId="42711ACE" w14:textId="77777777" w:rsidR="001F11F6" w:rsidRDefault="001F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769"/>
    <w:multiLevelType w:val="hybridMultilevel"/>
    <w:tmpl w:val="627A6E24"/>
    <w:lvl w:ilvl="0" w:tplc="7EBEACB4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0924D1"/>
    <w:multiLevelType w:val="hybridMultilevel"/>
    <w:tmpl w:val="627A6E24"/>
    <w:lvl w:ilvl="0" w:tplc="FFFFFFFF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DF2E13"/>
    <w:multiLevelType w:val="hybridMultilevel"/>
    <w:tmpl w:val="76287B8A"/>
    <w:lvl w:ilvl="0" w:tplc="DE446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222BD"/>
    <w:multiLevelType w:val="hybridMultilevel"/>
    <w:tmpl w:val="DBE6B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37FEE"/>
    <w:multiLevelType w:val="hybridMultilevel"/>
    <w:tmpl w:val="4BF8F9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693F"/>
    <w:multiLevelType w:val="hybridMultilevel"/>
    <w:tmpl w:val="26501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F3CA3"/>
    <w:multiLevelType w:val="hybridMultilevel"/>
    <w:tmpl w:val="DBE6B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275A5"/>
    <w:multiLevelType w:val="hybridMultilevel"/>
    <w:tmpl w:val="09B49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0212"/>
    <w:multiLevelType w:val="hybridMultilevel"/>
    <w:tmpl w:val="CBF4E9E8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E3197E"/>
    <w:multiLevelType w:val="multilevel"/>
    <w:tmpl w:val="7258F46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EFF5D2D"/>
    <w:multiLevelType w:val="hybridMultilevel"/>
    <w:tmpl w:val="212E24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7400E"/>
    <w:multiLevelType w:val="hybridMultilevel"/>
    <w:tmpl w:val="DBE6B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502B8"/>
    <w:multiLevelType w:val="hybridMultilevel"/>
    <w:tmpl w:val="C1FC6A48"/>
    <w:lvl w:ilvl="0" w:tplc="D432FA9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5DD387C"/>
    <w:multiLevelType w:val="hybridMultilevel"/>
    <w:tmpl w:val="29B8C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53A4B"/>
    <w:multiLevelType w:val="hybridMultilevel"/>
    <w:tmpl w:val="300ED662"/>
    <w:lvl w:ilvl="0" w:tplc="DE446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86232"/>
    <w:multiLevelType w:val="hybridMultilevel"/>
    <w:tmpl w:val="BCFEECF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201698"/>
    <w:multiLevelType w:val="hybridMultilevel"/>
    <w:tmpl w:val="28906F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97B25"/>
    <w:multiLevelType w:val="hybridMultilevel"/>
    <w:tmpl w:val="00B0B9DE"/>
    <w:lvl w:ilvl="0" w:tplc="DE446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D487E"/>
    <w:multiLevelType w:val="hybridMultilevel"/>
    <w:tmpl w:val="87647D46"/>
    <w:lvl w:ilvl="0" w:tplc="DE446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84A00"/>
    <w:multiLevelType w:val="hybridMultilevel"/>
    <w:tmpl w:val="36501824"/>
    <w:lvl w:ilvl="0" w:tplc="7CFC5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927CF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166DD9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4B7F91"/>
    <w:multiLevelType w:val="hybridMultilevel"/>
    <w:tmpl w:val="C844543C"/>
    <w:lvl w:ilvl="0" w:tplc="3CCE12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50B7C18"/>
    <w:multiLevelType w:val="hybridMultilevel"/>
    <w:tmpl w:val="DBE6B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C6E28"/>
    <w:multiLevelType w:val="hybridMultilevel"/>
    <w:tmpl w:val="DBE6B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8231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922740"/>
    <w:multiLevelType w:val="hybridMultilevel"/>
    <w:tmpl w:val="EB023082"/>
    <w:lvl w:ilvl="0" w:tplc="7CFC5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30F06"/>
    <w:multiLevelType w:val="hybridMultilevel"/>
    <w:tmpl w:val="33DE48D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4BC755D8"/>
    <w:multiLevelType w:val="hybridMultilevel"/>
    <w:tmpl w:val="DBE6B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53F53"/>
    <w:multiLevelType w:val="hybridMultilevel"/>
    <w:tmpl w:val="EA369E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61D24"/>
    <w:multiLevelType w:val="hybridMultilevel"/>
    <w:tmpl w:val="4DDA2AF0"/>
    <w:lvl w:ilvl="0" w:tplc="B4D4A7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CE1D54"/>
    <w:multiLevelType w:val="hybridMultilevel"/>
    <w:tmpl w:val="DBE6B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F4313"/>
    <w:multiLevelType w:val="hybridMultilevel"/>
    <w:tmpl w:val="B1E42B60"/>
    <w:lvl w:ilvl="0" w:tplc="67F6A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724E1"/>
    <w:multiLevelType w:val="hybridMultilevel"/>
    <w:tmpl w:val="26501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70060"/>
    <w:multiLevelType w:val="hybridMultilevel"/>
    <w:tmpl w:val="EA369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30762"/>
    <w:multiLevelType w:val="hybridMultilevel"/>
    <w:tmpl w:val="CBF4E9E8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00E1747"/>
    <w:multiLevelType w:val="hybridMultilevel"/>
    <w:tmpl w:val="8A52CCC2"/>
    <w:lvl w:ilvl="0" w:tplc="66CAC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B5F0C"/>
    <w:multiLevelType w:val="hybridMultilevel"/>
    <w:tmpl w:val="329E57E4"/>
    <w:lvl w:ilvl="0" w:tplc="77A0D4B2">
      <w:start w:val="1"/>
      <w:numFmt w:val="decimal"/>
      <w:lvlText w:val="%1)"/>
      <w:lvlJc w:val="left"/>
      <w:pPr>
        <w:ind w:left="1350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540EF"/>
    <w:multiLevelType w:val="hybridMultilevel"/>
    <w:tmpl w:val="A7529278"/>
    <w:lvl w:ilvl="0" w:tplc="8E445D6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A415E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FE6993"/>
    <w:multiLevelType w:val="hybridMultilevel"/>
    <w:tmpl w:val="212E24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D246A"/>
    <w:multiLevelType w:val="hybridMultilevel"/>
    <w:tmpl w:val="1E44893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3"/>
  </w:num>
  <w:num w:numId="4">
    <w:abstractNumId w:val="33"/>
  </w:num>
  <w:num w:numId="5">
    <w:abstractNumId w:val="37"/>
  </w:num>
  <w:num w:numId="6">
    <w:abstractNumId w:val="7"/>
  </w:num>
  <w:num w:numId="7">
    <w:abstractNumId w:val="3"/>
  </w:num>
  <w:num w:numId="8">
    <w:abstractNumId w:val="34"/>
  </w:num>
  <w:num w:numId="9">
    <w:abstractNumId w:val="14"/>
  </w:num>
  <w:num w:numId="10">
    <w:abstractNumId w:val="18"/>
  </w:num>
  <w:num w:numId="11">
    <w:abstractNumId w:val="2"/>
  </w:num>
  <w:num w:numId="12">
    <w:abstractNumId w:val="19"/>
  </w:num>
  <w:num w:numId="13">
    <w:abstractNumId w:val="8"/>
  </w:num>
  <w:num w:numId="14">
    <w:abstractNumId w:val="12"/>
  </w:num>
  <w:num w:numId="15">
    <w:abstractNumId w:val="22"/>
  </w:num>
  <w:num w:numId="16">
    <w:abstractNumId w:val="21"/>
  </w:num>
  <w:num w:numId="17">
    <w:abstractNumId w:val="24"/>
  </w:num>
  <w:num w:numId="18">
    <w:abstractNumId w:val="26"/>
  </w:num>
  <w:num w:numId="19">
    <w:abstractNumId w:val="25"/>
  </w:num>
  <w:num w:numId="20">
    <w:abstractNumId w:val="40"/>
  </w:num>
  <w:num w:numId="21">
    <w:abstractNumId w:val="11"/>
  </w:num>
  <w:num w:numId="22">
    <w:abstractNumId w:val="29"/>
  </w:num>
  <w:num w:numId="23">
    <w:abstractNumId w:val="31"/>
  </w:num>
  <w:num w:numId="24">
    <w:abstractNumId w:val="32"/>
  </w:num>
  <w:num w:numId="25">
    <w:abstractNumId w:val="6"/>
  </w:num>
  <w:num w:numId="26">
    <w:abstractNumId w:val="36"/>
  </w:num>
  <w:num w:numId="27">
    <w:abstractNumId w:val="5"/>
  </w:num>
  <w:num w:numId="28">
    <w:abstractNumId w:val="2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0"/>
  </w:num>
  <w:num w:numId="32">
    <w:abstractNumId w:val="35"/>
  </w:num>
  <w:num w:numId="33">
    <w:abstractNumId w:val="39"/>
  </w:num>
  <w:num w:numId="34">
    <w:abstractNumId w:val="42"/>
  </w:num>
  <w:num w:numId="35">
    <w:abstractNumId w:val="10"/>
  </w:num>
  <w:num w:numId="36">
    <w:abstractNumId w:val="41"/>
  </w:num>
  <w:num w:numId="37">
    <w:abstractNumId w:val="0"/>
  </w:num>
  <w:num w:numId="38">
    <w:abstractNumId w:val="16"/>
  </w:num>
  <w:num w:numId="39">
    <w:abstractNumId w:val="28"/>
  </w:num>
  <w:num w:numId="40">
    <w:abstractNumId w:val="1"/>
  </w:num>
  <w:num w:numId="41">
    <w:abstractNumId w:val="38"/>
  </w:num>
  <w:num w:numId="42">
    <w:abstractNumId w:val="4"/>
  </w:num>
  <w:num w:numId="43">
    <w:abstractNumId w:val="17"/>
  </w:num>
  <w:num w:numId="44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58"/>
    <w:rsid w:val="00001808"/>
    <w:rsid w:val="000019CB"/>
    <w:rsid w:val="00004D43"/>
    <w:rsid w:val="00004EB3"/>
    <w:rsid w:val="000052A4"/>
    <w:rsid w:val="00006EC6"/>
    <w:rsid w:val="00007E18"/>
    <w:rsid w:val="00010A32"/>
    <w:rsid w:val="000149CD"/>
    <w:rsid w:val="00021E3D"/>
    <w:rsid w:val="00022D2F"/>
    <w:rsid w:val="000240E9"/>
    <w:rsid w:val="00024882"/>
    <w:rsid w:val="00030688"/>
    <w:rsid w:val="00031567"/>
    <w:rsid w:val="000327EA"/>
    <w:rsid w:val="0003580D"/>
    <w:rsid w:val="00036B55"/>
    <w:rsid w:val="0004149F"/>
    <w:rsid w:val="0004315D"/>
    <w:rsid w:val="0004378E"/>
    <w:rsid w:val="000448F0"/>
    <w:rsid w:val="0004588E"/>
    <w:rsid w:val="00046B97"/>
    <w:rsid w:val="000478EC"/>
    <w:rsid w:val="000509E1"/>
    <w:rsid w:val="0005185D"/>
    <w:rsid w:val="00051B52"/>
    <w:rsid w:val="0005561A"/>
    <w:rsid w:val="00057AEE"/>
    <w:rsid w:val="00060B83"/>
    <w:rsid w:val="000645BA"/>
    <w:rsid w:val="0007018B"/>
    <w:rsid w:val="00072E52"/>
    <w:rsid w:val="000736AB"/>
    <w:rsid w:val="0007392B"/>
    <w:rsid w:val="00074D58"/>
    <w:rsid w:val="00076173"/>
    <w:rsid w:val="00077C6A"/>
    <w:rsid w:val="00092256"/>
    <w:rsid w:val="000926AB"/>
    <w:rsid w:val="00092832"/>
    <w:rsid w:val="0009482A"/>
    <w:rsid w:val="00094D90"/>
    <w:rsid w:val="00094DA1"/>
    <w:rsid w:val="0009664E"/>
    <w:rsid w:val="0009678F"/>
    <w:rsid w:val="000A0DD6"/>
    <w:rsid w:val="000A34F3"/>
    <w:rsid w:val="000B272E"/>
    <w:rsid w:val="000B4F7F"/>
    <w:rsid w:val="000B558F"/>
    <w:rsid w:val="000B61A1"/>
    <w:rsid w:val="000B7FB2"/>
    <w:rsid w:val="000C2C36"/>
    <w:rsid w:val="000C6033"/>
    <w:rsid w:val="000C6240"/>
    <w:rsid w:val="000C6250"/>
    <w:rsid w:val="000D3E47"/>
    <w:rsid w:val="000D6A3A"/>
    <w:rsid w:val="000D704E"/>
    <w:rsid w:val="000E0649"/>
    <w:rsid w:val="000E0C55"/>
    <w:rsid w:val="000E2B4D"/>
    <w:rsid w:val="000E37B4"/>
    <w:rsid w:val="000E4283"/>
    <w:rsid w:val="000E6298"/>
    <w:rsid w:val="000F0370"/>
    <w:rsid w:val="000F1566"/>
    <w:rsid w:val="000F1F22"/>
    <w:rsid w:val="000F2B1F"/>
    <w:rsid w:val="000F6CAD"/>
    <w:rsid w:val="001007E3"/>
    <w:rsid w:val="00100BBB"/>
    <w:rsid w:val="00100E19"/>
    <w:rsid w:val="00101495"/>
    <w:rsid w:val="0010267B"/>
    <w:rsid w:val="00102A1B"/>
    <w:rsid w:val="00105443"/>
    <w:rsid w:val="00105EFC"/>
    <w:rsid w:val="00106203"/>
    <w:rsid w:val="0010620B"/>
    <w:rsid w:val="00107E9C"/>
    <w:rsid w:val="0011250E"/>
    <w:rsid w:val="00113F31"/>
    <w:rsid w:val="00114AFA"/>
    <w:rsid w:val="001176A9"/>
    <w:rsid w:val="001202FB"/>
    <w:rsid w:val="00120518"/>
    <w:rsid w:val="00120D74"/>
    <w:rsid w:val="001220C5"/>
    <w:rsid w:val="00124CA9"/>
    <w:rsid w:val="00125A08"/>
    <w:rsid w:val="001274FA"/>
    <w:rsid w:val="00130646"/>
    <w:rsid w:val="00133FE1"/>
    <w:rsid w:val="00133FEF"/>
    <w:rsid w:val="00135522"/>
    <w:rsid w:val="001401B5"/>
    <w:rsid w:val="00140DE6"/>
    <w:rsid w:val="0014163A"/>
    <w:rsid w:val="00144D35"/>
    <w:rsid w:val="00147F72"/>
    <w:rsid w:val="00150586"/>
    <w:rsid w:val="00150F53"/>
    <w:rsid w:val="00150FFD"/>
    <w:rsid w:val="00151A61"/>
    <w:rsid w:val="00152247"/>
    <w:rsid w:val="00156DB3"/>
    <w:rsid w:val="0016261C"/>
    <w:rsid w:val="001651F4"/>
    <w:rsid w:val="00170B4F"/>
    <w:rsid w:val="00171426"/>
    <w:rsid w:val="00180DC7"/>
    <w:rsid w:val="00181E97"/>
    <w:rsid w:val="00186439"/>
    <w:rsid w:val="00191067"/>
    <w:rsid w:val="00191EF0"/>
    <w:rsid w:val="00194BF5"/>
    <w:rsid w:val="00197FE6"/>
    <w:rsid w:val="001A0E50"/>
    <w:rsid w:val="001A4FF1"/>
    <w:rsid w:val="001A627C"/>
    <w:rsid w:val="001B27A4"/>
    <w:rsid w:val="001B4E7B"/>
    <w:rsid w:val="001B6B51"/>
    <w:rsid w:val="001C14C7"/>
    <w:rsid w:val="001C16F9"/>
    <w:rsid w:val="001C1C40"/>
    <w:rsid w:val="001C2DBE"/>
    <w:rsid w:val="001C3093"/>
    <w:rsid w:val="001C4CFD"/>
    <w:rsid w:val="001C5FCD"/>
    <w:rsid w:val="001C72F6"/>
    <w:rsid w:val="001C78C5"/>
    <w:rsid w:val="001D147F"/>
    <w:rsid w:val="001D1A37"/>
    <w:rsid w:val="001D28E0"/>
    <w:rsid w:val="001D2D87"/>
    <w:rsid w:val="001D5317"/>
    <w:rsid w:val="001E2D0D"/>
    <w:rsid w:val="001E3716"/>
    <w:rsid w:val="001E6D25"/>
    <w:rsid w:val="001E72EE"/>
    <w:rsid w:val="001E737B"/>
    <w:rsid w:val="001E773A"/>
    <w:rsid w:val="001F11F6"/>
    <w:rsid w:val="001F353C"/>
    <w:rsid w:val="001F522B"/>
    <w:rsid w:val="002005E7"/>
    <w:rsid w:val="0020218F"/>
    <w:rsid w:val="00203D4C"/>
    <w:rsid w:val="0020417C"/>
    <w:rsid w:val="0020440A"/>
    <w:rsid w:val="002044D3"/>
    <w:rsid w:val="002044D6"/>
    <w:rsid w:val="00204B86"/>
    <w:rsid w:val="00204E4A"/>
    <w:rsid w:val="00205A62"/>
    <w:rsid w:val="00211DD9"/>
    <w:rsid w:val="00211DE5"/>
    <w:rsid w:val="00237F83"/>
    <w:rsid w:val="00240910"/>
    <w:rsid w:val="00242920"/>
    <w:rsid w:val="00244522"/>
    <w:rsid w:val="00246AF8"/>
    <w:rsid w:val="002474AF"/>
    <w:rsid w:val="00250A93"/>
    <w:rsid w:val="0025123B"/>
    <w:rsid w:val="00253304"/>
    <w:rsid w:val="00254D0D"/>
    <w:rsid w:val="0026079E"/>
    <w:rsid w:val="00261B28"/>
    <w:rsid w:val="00265DEE"/>
    <w:rsid w:val="00267179"/>
    <w:rsid w:val="00270EC1"/>
    <w:rsid w:val="00271D5A"/>
    <w:rsid w:val="00273C52"/>
    <w:rsid w:val="0027451A"/>
    <w:rsid w:val="0028231E"/>
    <w:rsid w:val="002833D9"/>
    <w:rsid w:val="00283C44"/>
    <w:rsid w:val="00286EA6"/>
    <w:rsid w:val="002940F8"/>
    <w:rsid w:val="00294A0B"/>
    <w:rsid w:val="00295215"/>
    <w:rsid w:val="00296341"/>
    <w:rsid w:val="002978A4"/>
    <w:rsid w:val="002A1065"/>
    <w:rsid w:val="002A1610"/>
    <w:rsid w:val="002A42CA"/>
    <w:rsid w:val="002A5AA6"/>
    <w:rsid w:val="002A75A9"/>
    <w:rsid w:val="002B1A37"/>
    <w:rsid w:val="002B1EB7"/>
    <w:rsid w:val="002B3C3E"/>
    <w:rsid w:val="002B6764"/>
    <w:rsid w:val="002C04AF"/>
    <w:rsid w:val="002C19E8"/>
    <w:rsid w:val="002C4C66"/>
    <w:rsid w:val="002C55C3"/>
    <w:rsid w:val="002C5DAE"/>
    <w:rsid w:val="002C5F26"/>
    <w:rsid w:val="002D0491"/>
    <w:rsid w:val="002D06EB"/>
    <w:rsid w:val="002D1653"/>
    <w:rsid w:val="002D2747"/>
    <w:rsid w:val="002D34E4"/>
    <w:rsid w:val="002D4D59"/>
    <w:rsid w:val="002D57E7"/>
    <w:rsid w:val="002D627B"/>
    <w:rsid w:val="002E3110"/>
    <w:rsid w:val="002E5DCC"/>
    <w:rsid w:val="002E5FC3"/>
    <w:rsid w:val="002E62BA"/>
    <w:rsid w:val="002F0109"/>
    <w:rsid w:val="002F3A57"/>
    <w:rsid w:val="002F56C6"/>
    <w:rsid w:val="002F68B0"/>
    <w:rsid w:val="002F6BEB"/>
    <w:rsid w:val="002F78B8"/>
    <w:rsid w:val="00301088"/>
    <w:rsid w:val="003024EB"/>
    <w:rsid w:val="00303A42"/>
    <w:rsid w:val="00303CE7"/>
    <w:rsid w:val="00305060"/>
    <w:rsid w:val="00306BAB"/>
    <w:rsid w:val="00307596"/>
    <w:rsid w:val="003103AF"/>
    <w:rsid w:val="00314C0B"/>
    <w:rsid w:val="003150EC"/>
    <w:rsid w:val="0031630B"/>
    <w:rsid w:val="00316B77"/>
    <w:rsid w:val="00316DD8"/>
    <w:rsid w:val="00323A83"/>
    <w:rsid w:val="00325343"/>
    <w:rsid w:val="00326EA3"/>
    <w:rsid w:val="00332C87"/>
    <w:rsid w:val="00334B6A"/>
    <w:rsid w:val="003366EF"/>
    <w:rsid w:val="00336ABE"/>
    <w:rsid w:val="00340E6B"/>
    <w:rsid w:val="00342FA1"/>
    <w:rsid w:val="003455A6"/>
    <w:rsid w:val="00345FC6"/>
    <w:rsid w:val="00346E8C"/>
    <w:rsid w:val="00351D2C"/>
    <w:rsid w:val="00352700"/>
    <w:rsid w:val="003534D7"/>
    <w:rsid w:val="00353D52"/>
    <w:rsid w:val="003611D2"/>
    <w:rsid w:val="003679D2"/>
    <w:rsid w:val="003713B4"/>
    <w:rsid w:val="003731F8"/>
    <w:rsid w:val="003863F4"/>
    <w:rsid w:val="00386D0E"/>
    <w:rsid w:val="003973A7"/>
    <w:rsid w:val="003A11C9"/>
    <w:rsid w:val="003A2C91"/>
    <w:rsid w:val="003A2FF3"/>
    <w:rsid w:val="003A412F"/>
    <w:rsid w:val="003A45BE"/>
    <w:rsid w:val="003A5F6C"/>
    <w:rsid w:val="003A7A60"/>
    <w:rsid w:val="003B129A"/>
    <w:rsid w:val="003B2709"/>
    <w:rsid w:val="003B5ADC"/>
    <w:rsid w:val="003C2171"/>
    <w:rsid w:val="003C3AAC"/>
    <w:rsid w:val="003C4CB2"/>
    <w:rsid w:val="003C5BC8"/>
    <w:rsid w:val="003C6EF3"/>
    <w:rsid w:val="003D1556"/>
    <w:rsid w:val="003D2DB5"/>
    <w:rsid w:val="003D418F"/>
    <w:rsid w:val="003D6C3D"/>
    <w:rsid w:val="003D7036"/>
    <w:rsid w:val="003D76B2"/>
    <w:rsid w:val="003E5745"/>
    <w:rsid w:val="003E6E71"/>
    <w:rsid w:val="003F11B4"/>
    <w:rsid w:val="003F6EE0"/>
    <w:rsid w:val="00400E07"/>
    <w:rsid w:val="00401E1B"/>
    <w:rsid w:val="00405AA8"/>
    <w:rsid w:val="00410B75"/>
    <w:rsid w:val="004122BA"/>
    <w:rsid w:val="0041314A"/>
    <w:rsid w:val="004132A8"/>
    <w:rsid w:val="0041782E"/>
    <w:rsid w:val="004209C7"/>
    <w:rsid w:val="00424220"/>
    <w:rsid w:val="00424BFC"/>
    <w:rsid w:val="00426653"/>
    <w:rsid w:val="00426F2A"/>
    <w:rsid w:val="004274C2"/>
    <w:rsid w:val="0043269B"/>
    <w:rsid w:val="00433D75"/>
    <w:rsid w:val="00436316"/>
    <w:rsid w:val="00436DA7"/>
    <w:rsid w:val="00441126"/>
    <w:rsid w:val="00445A13"/>
    <w:rsid w:val="00447822"/>
    <w:rsid w:val="00450F1F"/>
    <w:rsid w:val="00452A58"/>
    <w:rsid w:val="00453FCE"/>
    <w:rsid w:val="00456425"/>
    <w:rsid w:val="0045790B"/>
    <w:rsid w:val="00457C35"/>
    <w:rsid w:val="004601C7"/>
    <w:rsid w:val="00461016"/>
    <w:rsid w:val="00461A83"/>
    <w:rsid w:val="00472CF5"/>
    <w:rsid w:val="004740F5"/>
    <w:rsid w:val="004765FB"/>
    <w:rsid w:val="00477AA0"/>
    <w:rsid w:val="0048233A"/>
    <w:rsid w:val="0048391A"/>
    <w:rsid w:val="00485282"/>
    <w:rsid w:val="004856AC"/>
    <w:rsid w:val="00497F42"/>
    <w:rsid w:val="004A1614"/>
    <w:rsid w:val="004A4E9D"/>
    <w:rsid w:val="004A5360"/>
    <w:rsid w:val="004A550C"/>
    <w:rsid w:val="004A7606"/>
    <w:rsid w:val="004B1FAE"/>
    <w:rsid w:val="004B50DD"/>
    <w:rsid w:val="004B5F68"/>
    <w:rsid w:val="004B6F34"/>
    <w:rsid w:val="004B73A6"/>
    <w:rsid w:val="004C41A4"/>
    <w:rsid w:val="004D2F5F"/>
    <w:rsid w:val="004D3D30"/>
    <w:rsid w:val="004D68A3"/>
    <w:rsid w:val="004D6E03"/>
    <w:rsid w:val="004E20D5"/>
    <w:rsid w:val="004E31C1"/>
    <w:rsid w:val="004E368B"/>
    <w:rsid w:val="004E3DB2"/>
    <w:rsid w:val="004E6729"/>
    <w:rsid w:val="004F0AF7"/>
    <w:rsid w:val="004F26CB"/>
    <w:rsid w:val="004F4674"/>
    <w:rsid w:val="004F6C9E"/>
    <w:rsid w:val="004F7045"/>
    <w:rsid w:val="00500314"/>
    <w:rsid w:val="00501A5D"/>
    <w:rsid w:val="00501FC2"/>
    <w:rsid w:val="0050437A"/>
    <w:rsid w:val="005101A8"/>
    <w:rsid w:val="005111A9"/>
    <w:rsid w:val="00513585"/>
    <w:rsid w:val="00513E85"/>
    <w:rsid w:val="005168DF"/>
    <w:rsid w:val="0052543F"/>
    <w:rsid w:val="005278E3"/>
    <w:rsid w:val="00532478"/>
    <w:rsid w:val="00535865"/>
    <w:rsid w:val="005367C6"/>
    <w:rsid w:val="0053710A"/>
    <w:rsid w:val="00537814"/>
    <w:rsid w:val="005453EA"/>
    <w:rsid w:val="005454A8"/>
    <w:rsid w:val="005528CA"/>
    <w:rsid w:val="00552ADC"/>
    <w:rsid w:val="00553E22"/>
    <w:rsid w:val="00553E74"/>
    <w:rsid w:val="00554991"/>
    <w:rsid w:val="005575C6"/>
    <w:rsid w:val="005617C6"/>
    <w:rsid w:val="005624D9"/>
    <w:rsid w:val="00564C83"/>
    <w:rsid w:val="005652BA"/>
    <w:rsid w:val="0056541C"/>
    <w:rsid w:val="00566DD8"/>
    <w:rsid w:val="005676E8"/>
    <w:rsid w:val="00567B4B"/>
    <w:rsid w:val="00570668"/>
    <w:rsid w:val="0057152C"/>
    <w:rsid w:val="005721D5"/>
    <w:rsid w:val="0057410E"/>
    <w:rsid w:val="005749A2"/>
    <w:rsid w:val="00576578"/>
    <w:rsid w:val="005778F1"/>
    <w:rsid w:val="00577E81"/>
    <w:rsid w:val="00580F24"/>
    <w:rsid w:val="005812F3"/>
    <w:rsid w:val="00584636"/>
    <w:rsid w:val="00584E00"/>
    <w:rsid w:val="005854A5"/>
    <w:rsid w:val="00585BDF"/>
    <w:rsid w:val="00586EA3"/>
    <w:rsid w:val="0059099C"/>
    <w:rsid w:val="00594117"/>
    <w:rsid w:val="00597A35"/>
    <w:rsid w:val="005A00A2"/>
    <w:rsid w:val="005A0291"/>
    <w:rsid w:val="005A2A28"/>
    <w:rsid w:val="005A30A3"/>
    <w:rsid w:val="005A3153"/>
    <w:rsid w:val="005A31BF"/>
    <w:rsid w:val="005A4624"/>
    <w:rsid w:val="005A4869"/>
    <w:rsid w:val="005A6E7C"/>
    <w:rsid w:val="005B7879"/>
    <w:rsid w:val="005C46C0"/>
    <w:rsid w:val="005C6704"/>
    <w:rsid w:val="005C6E68"/>
    <w:rsid w:val="005C75DD"/>
    <w:rsid w:val="005D2247"/>
    <w:rsid w:val="005D3796"/>
    <w:rsid w:val="005D5EFB"/>
    <w:rsid w:val="005D6417"/>
    <w:rsid w:val="005E015E"/>
    <w:rsid w:val="005E0974"/>
    <w:rsid w:val="005E272F"/>
    <w:rsid w:val="005E33FF"/>
    <w:rsid w:val="005E6DB5"/>
    <w:rsid w:val="005E7252"/>
    <w:rsid w:val="005E7CAD"/>
    <w:rsid w:val="005F1E68"/>
    <w:rsid w:val="005F204C"/>
    <w:rsid w:val="005F39CA"/>
    <w:rsid w:val="00602B0A"/>
    <w:rsid w:val="00611232"/>
    <w:rsid w:val="00612BA6"/>
    <w:rsid w:val="00614D68"/>
    <w:rsid w:val="00616E9C"/>
    <w:rsid w:val="00617A81"/>
    <w:rsid w:val="00617E85"/>
    <w:rsid w:val="006221A7"/>
    <w:rsid w:val="00623F6D"/>
    <w:rsid w:val="0062776B"/>
    <w:rsid w:val="006331FC"/>
    <w:rsid w:val="00634031"/>
    <w:rsid w:val="0063469E"/>
    <w:rsid w:val="00635F40"/>
    <w:rsid w:val="006364E2"/>
    <w:rsid w:val="00636F95"/>
    <w:rsid w:val="00637CD5"/>
    <w:rsid w:val="00642EFA"/>
    <w:rsid w:val="0064450A"/>
    <w:rsid w:val="00645CC2"/>
    <w:rsid w:val="00647C78"/>
    <w:rsid w:val="00650A01"/>
    <w:rsid w:val="00651D10"/>
    <w:rsid w:val="0065322A"/>
    <w:rsid w:val="00657874"/>
    <w:rsid w:val="00657C07"/>
    <w:rsid w:val="00657D91"/>
    <w:rsid w:val="006605AC"/>
    <w:rsid w:val="0066165E"/>
    <w:rsid w:val="00665A9C"/>
    <w:rsid w:val="00667748"/>
    <w:rsid w:val="00670162"/>
    <w:rsid w:val="00672190"/>
    <w:rsid w:val="006733AA"/>
    <w:rsid w:val="00675B2A"/>
    <w:rsid w:val="00676124"/>
    <w:rsid w:val="00677AA8"/>
    <w:rsid w:val="00683FE3"/>
    <w:rsid w:val="00687703"/>
    <w:rsid w:val="006878D3"/>
    <w:rsid w:val="00691FF0"/>
    <w:rsid w:val="00696AE3"/>
    <w:rsid w:val="0069754B"/>
    <w:rsid w:val="006A09B4"/>
    <w:rsid w:val="006A1821"/>
    <w:rsid w:val="006A19DC"/>
    <w:rsid w:val="006A2AAE"/>
    <w:rsid w:val="006A7039"/>
    <w:rsid w:val="006A7EF5"/>
    <w:rsid w:val="006B37B7"/>
    <w:rsid w:val="006B6227"/>
    <w:rsid w:val="006B6988"/>
    <w:rsid w:val="006C4B7E"/>
    <w:rsid w:val="006C4D9E"/>
    <w:rsid w:val="006C572A"/>
    <w:rsid w:val="006C5CA7"/>
    <w:rsid w:val="006D050E"/>
    <w:rsid w:val="006D27DD"/>
    <w:rsid w:val="006D3686"/>
    <w:rsid w:val="006D707C"/>
    <w:rsid w:val="006E48B6"/>
    <w:rsid w:val="006F0885"/>
    <w:rsid w:val="006F1B7B"/>
    <w:rsid w:val="006F43EB"/>
    <w:rsid w:val="006F5092"/>
    <w:rsid w:val="006F5425"/>
    <w:rsid w:val="006F688B"/>
    <w:rsid w:val="007071BD"/>
    <w:rsid w:val="0071057F"/>
    <w:rsid w:val="00710E37"/>
    <w:rsid w:val="00711696"/>
    <w:rsid w:val="0071334A"/>
    <w:rsid w:val="00714749"/>
    <w:rsid w:val="0071767B"/>
    <w:rsid w:val="0071777F"/>
    <w:rsid w:val="00720F1B"/>
    <w:rsid w:val="0072116F"/>
    <w:rsid w:val="007219E9"/>
    <w:rsid w:val="00721C44"/>
    <w:rsid w:val="00722700"/>
    <w:rsid w:val="00724DAD"/>
    <w:rsid w:val="00726FE7"/>
    <w:rsid w:val="00727065"/>
    <w:rsid w:val="00730CC9"/>
    <w:rsid w:val="0073534B"/>
    <w:rsid w:val="00737C5E"/>
    <w:rsid w:val="007402B7"/>
    <w:rsid w:val="00744685"/>
    <w:rsid w:val="00746BDD"/>
    <w:rsid w:val="00751D9A"/>
    <w:rsid w:val="00755E70"/>
    <w:rsid w:val="00762439"/>
    <w:rsid w:val="0076301B"/>
    <w:rsid w:val="007677F8"/>
    <w:rsid w:val="0077050B"/>
    <w:rsid w:val="00770720"/>
    <w:rsid w:val="00772A53"/>
    <w:rsid w:val="00781362"/>
    <w:rsid w:val="00787797"/>
    <w:rsid w:val="00790AB8"/>
    <w:rsid w:val="00792EA7"/>
    <w:rsid w:val="00795D5A"/>
    <w:rsid w:val="007A0899"/>
    <w:rsid w:val="007A28E4"/>
    <w:rsid w:val="007A2918"/>
    <w:rsid w:val="007A6E61"/>
    <w:rsid w:val="007A78B6"/>
    <w:rsid w:val="007A7C8D"/>
    <w:rsid w:val="007B08DC"/>
    <w:rsid w:val="007B3060"/>
    <w:rsid w:val="007B38D4"/>
    <w:rsid w:val="007B4030"/>
    <w:rsid w:val="007B4BD3"/>
    <w:rsid w:val="007B5ACF"/>
    <w:rsid w:val="007B64A5"/>
    <w:rsid w:val="007C1273"/>
    <w:rsid w:val="007C6200"/>
    <w:rsid w:val="007C722A"/>
    <w:rsid w:val="007D4074"/>
    <w:rsid w:val="007D545F"/>
    <w:rsid w:val="007D6113"/>
    <w:rsid w:val="007D7461"/>
    <w:rsid w:val="007E13DC"/>
    <w:rsid w:val="007E1518"/>
    <w:rsid w:val="007E24D5"/>
    <w:rsid w:val="007E5EAE"/>
    <w:rsid w:val="007F06DA"/>
    <w:rsid w:val="007F40F1"/>
    <w:rsid w:val="007F4A1B"/>
    <w:rsid w:val="007F4B85"/>
    <w:rsid w:val="007F6907"/>
    <w:rsid w:val="008000C2"/>
    <w:rsid w:val="00800718"/>
    <w:rsid w:val="0080107A"/>
    <w:rsid w:val="00804873"/>
    <w:rsid w:val="008052A2"/>
    <w:rsid w:val="00806106"/>
    <w:rsid w:val="00807054"/>
    <w:rsid w:val="00810899"/>
    <w:rsid w:val="00811D9F"/>
    <w:rsid w:val="00814E42"/>
    <w:rsid w:val="00815CDF"/>
    <w:rsid w:val="008209EA"/>
    <w:rsid w:val="00822EE1"/>
    <w:rsid w:val="008241DC"/>
    <w:rsid w:val="008249BE"/>
    <w:rsid w:val="00825A68"/>
    <w:rsid w:val="008263C3"/>
    <w:rsid w:val="00827762"/>
    <w:rsid w:val="00827E6D"/>
    <w:rsid w:val="008325E8"/>
    <w:rsid w:val="00835CEE"/>
    <w:rsid w:val="008403F7"/>
    <w:rsid w:val="00841497"/>
    <w:rsid w:val="00851B09"/>
    <w:rsid w:val="00851ECC"/>
    <w:rsid w:val="0085296B"/>
    <w:rsid w:val="00861A93"/>
    <w:rsid w:val="008638BC"/>
    <w:rsid w:val="008665AA"/>
    <w:rsid w:val="008707A0"/>
    <w:rsid w:val="00872A56"/>
    <w:rsid w:val="00873D56"/>
    <w:rsid w:val="008762D7"/>
    <w:rsid w:val="00877D19"/>
    <w:rsid w:val="00882B5E"/>
    <w:rsid w:val="00882E65"/>
    <w:rsid w:val="008851AF"/>
    <w:rsid w:val="0089078C"/>
    <w:rsid w:val="008A2090"/>
    <w:rsid w:val="008A33DC"/>
    <w:rsid w:val="008A75F3"/>
    <w:rsid w:val="008B72E0"/>
    <w:rsid w:val="008C503D"/>
    <w:rsid w:val="008C7AEB"/>
    <w:rsid w:val="008C7C9B"/>
    <w:rsid w:val="008D11E6"/>
    <w:rsid w:val="008D31AD"/>
    <w:rsid w:val="008D52B6"/>
    <w:rsid w:val="008E10FB"/>
    <w:rsid w:val="008E35E0"/>
    <w:rsid w:val="008E5224"/>
    <w:rsid w:val="008E57FE"/>
    <w:rsid w:val="008F3A27"/>
    <w:rsid w:val="008F615E"/>
    <w:rsid w:val="00900791"/>
    <w:rsid w:val="00900D1F"/>
    <w:rsid w:val="00901A73"/>
    <w:rsid w:val="0090401C"/>
    <w:rsid w:val="00904749"/>
    <w:rsid w:val="009056D2"/>
    <w:rsid w:val="009103D4"/>
    <w:rsid w:val="00912DEE"/>
    <w:rsid w:val="0091500D"/>
    <w:rsid w:val="00916918"/>
    <w:rsid w:val="00917CBF"/>
    <w:rsid w:val="00920EE4"/>
    <w:rsid w:val="009222D7"/>
    <w:rsid w:val="00924A3F"/>
    <w:rsid w:val="00925E96"/>
    <w:rsid w:val="00925ECD"/>
    <w:rsid w:val="00927BFB"/>
    <w:rsid w:val="009319F8"/>
    <w:rsid w:val="00932C94"/>
    <w:rsid w:val="009350E7"/>
    <w:rsid w:val="00935B6F"/>
    <w:rsid w:val="00936760"/>
    <w:rsid w:val="00936DD0"/>
    <w:rsid w:val="00937CCF"/>
    <w:rsid w:val="00943994"/>
    <w:rsid w:val="00943C87"/>
    <w:rsid w:val="00944C12"/>
    <w:rsid w:val="009476A8"/>
    <w:rsid w:val="0095343C"/>
    <w:rsid w:val="00955067"/>
    <w:rsid w:val="00956AFD"/>
    <w:rsid w:val="0096063D"/>
    <w:rsid w:val="0096067E"/>
    <w:rsid w:val="00962922"/>
    <w:rsid w:val="009632AB"/>
    <w:rsid w:val="00964CD0"/>
    <w:rsid w:val="0096568F"/>
    <w:rsid w:val="00967F55"/>
    <w:rsid w:val="00967FA5"/>
    <w:rsid w:val="00970AF0"/>
    <w:rsid w:val="0097248E"/>
    <w:rsid w:val="00972B2D"/>
    <w:rsid w:val="00974396"/>
    <w:rsid w:val="00974584"/>
    <w:rsid w:val="00977C4E"/>
    <w:rsid w:val="00981B64"/>
    <w:rsid w:val="009845AB"/>
    <w:rsid w:val="00985F62"/>
    <w:rsid w:val="00995A35"/>
    <w:rsid w:val="00996357"/>
    <w:rsid w:val="009A1C71"/>
    <w:rsid w:val="009A5F8D"/>
    <w:rsid w:val="009A7702"/>
    <w:rsid w:val="009B0CB7"/>
    <w:rsid w:val="009B1394"/>
    <w:rsid w:val="009B5DBA"/>
    <w:rsid w:val="009B5F97"/>
    <w:rsid w:val="009B7A10"/>
    <w:rsid w:val="009C0432"/>
    <w:rsid w:val="009C0FF3"/>
    <w:rsid w:val="009C3D48"/>
    <w:rsid w:val="009C6E8A"/>
    <w:rsid w:val="009D1696"/>
    <w:rsid w:val="009D6F00"/>
    <w:rsid w:val="009D7789"/>
    <w:rsid w:val="009E574A"/>
    <w:rsid w:val="009E5A5E"/>
    <w:rsid w:val="009F10CC"/>
    <w:rsid w:val="009F1686"/>
    <w:rsid w:val="009F33E4"/>
    <w:rsid w:val="009F3656"/>
    <w:rsid w:val="009F5773"/>
    <w:rsid w:val="00A00EAC"/>
    <w:rsid w:val="00A0307E"/>
    <w:rsid w:val="00A06A6A"/>
    <w:rsid w:val="00A07DF9"/>
    <w:rsid w:val="00A108BB"/>
    <w:rsid w:val="00A10A31"/>
    <w:rsid w:val="00A10A6D"/>
    <w:rsid w:val="00A132A3"/>
    <w:rsid w:val="00A1468B"/>
    <w:rsid w:val="00A179BA"/>
    <w:rsid w:val="00A25A39"/>
    <w:rsid w:val="00A31C5F"/>
    <w:rsid w:val="00A31DF0"/>
    <w:rsid w:val="00A33C47"/>
    <w:rsid w:val="00A33F95"/>
    <w:rsid w:val="00A3684E"/>
    <w:rsid w:val="00A40ED0"/>
    <w:rsid w:val="00A43A47"/>
    <w:rsid w:val="00A47BEF"/>
    <w:rsid w:val="00A528FE"/>
    <w:rsid w:val="00A53F6A"/>
    <w:rsid w:val="00A54841"/>
    <w:rsid w:val="00A57C25"/>
    <w:rsid w:val="00A62368"/>
    <w:rsid w:val="00A70B79"/>
    <w:rsid w:val="00A70EA6"/>
    <w:rsid w:val="00A74ABE"/>
    <w:rsid w:val="00A75CFC"/>
    <w:rsid w:val="00A75D29"/>
    <w:rsid w:val="00A762A6"/>
    <w:rsid w:val="00A772B9"/>
    <w:rsid w:val="00A80F98"/>
    <w:rsid w:val="00A83146"/>
    <w:rsid w:val="00A84607"/>
    <w:rsid w:val="00A85D3B"/>
    <w:rsid w:val="00A91499"/>
    <w:rsid w:val="00A93317"/>
    <w:rsid w:val="00A93E32"/>
    <w:rsid w:val="00AA1EE8"/>
    <w:rsid w:val="00AA309C"/>
    <w:rsid w:val="00AA35B1"/>
    <w:rsid w:val="00AA5963"/>
    <w:rsid w:val="00AA7371"/>
    <w:rsid w:val="00AB12B6"/>
    <w:rsid w:val="00AB195D"/>
    <w:rsid w:val="00AB50A7"/>
    <w:rsid w:val="00AC0AE1"/>
    <w:rsid w:val="00AC2614"/>
    <w:rsid w:val="00AC27DF"/>
    <w:rsid w:val="00AC3091"/>
    <w:rsid w:val="00AC3338"/>
    <w:rsid w:val="00AC3CE1"/>
    <w:rsid w:val="00AC41DA"/>
    <w:rsid w:val="00AC628F"/>
    <w:rsid w:val="00AC7A00"/>
    <w:rsid w:val="00AD07F8"/>
    <w:rsid w:val="00AD1F6C"/>
    <w:rsid w:val="00AD6F3A"/>
    <w:rsid w:val="00AE0FDF"/>
    <w:rsid w:val="00AE13E3"/>
    <w:rsid w:val="00AE14B8"/>
    <w:rsid w:val="00AE38E9"/>
    <w:rsid w:val="00AE3ADE"/>
    <w:rsid w:val="00AE6013"/>
    <w:rsid w:val="00AE74BF"/>
    <w:rsid w:val="00AF22BD"/>
    <w:rsid w:val="00AF2A30"/>
    <w:rsid w:val="00AF3D54"/>
    <w:rsid w:val="00AF6403"/>
    <w:rsid w:val="00B00877"/>
    <w:rsid w:val="00B00F3B"/>
    <w:rsid w:val="00B01405"/>
    <w:rsid w:val="00B019A5"/>
    <w:rsid w:val="00B06207"/>
    <w:rsid w:val="00B103F3"/>
    <w:rsid w:val="00B170A7"/>
    <w:rsid w:val="00B214BD"/>
    <w:rsid w:val="00B2245E"/>
    <w:rsid w:val="00B25A0C"/>
    <w:rsid w:val="00B26774"/>
    <w:rsid w:val="00B26CBE"/>
    <w:rsid w:val="00B307B0"/>
    <w:rsid w:val="00B31F56"/>
    <w:rsid w:val="00B32D7F"/>
    <w:rsid w:val="00B34DB7"/>
    <w:rsid w:val="00B355F9"/>
    <w:rsid w:val="00B36A18"/>
    <w:rsid w:val="00B37394"/>
    <w:rsid w:val="00B41A38"/>
    <w:rsid w:val="00B42399"/>
    <w:rsid w:val="00B44C1B"/>
    <w:rsid w:val="00B4550E"/>
    <w:rsid w:val="00B45831"/>
    <w:rsid w:val="00B47E78"/>
    <w:rsid w:val="00B50A1A"/>
    <w:rsid w:val="00B51564"/>
    <w:rsid w:val="00B516E3"/>
    <w:rsid w:val="00B5394F"/>
    <w:rsid w:val="00B53B90"/>
    <w:rsid w:val="00B5475B"/>
    <w:rsid w:val="00B55535"/>
    <w:rsid w:val="00B5656B"/>
    <w:rsid w:val="00B61C9D"/>
    <w:rsid w:val="00B649E6"/>
    <w:rsid w:val="00B72F3B"/>
    <w:rsid w:val="00B730C8"/>
    <w:rsid w:val="00B74A49"/>
    <w:rsid w:val="00B83812"/>
    <w:rsid w:val="00B840D8"/>
    <w:rsid w:val="00B84335"/>
    <w:rsid w:val="00B8524F"/>
    <w:rsid w:val="00B87BE3"/>
    <w:rsid w:val="00B905D5"/>
    <w:rsid w:val="00B9183C"/>
    <w:rsid w:val="00B9196D"/>
    <w:rsid w:val="00B92BA9"/>
    <w:rsid w:val="00BA48B0"/>
    <w:rsid w:val="00BB01ED"/>
    <w:rsid w:val="00BB2D38"/>
    <w:rsid w:val="00BB75EF"/>
    <w:rsid w:val="00BB7EF4"/>
    <w:rsid w:val="00BC100E"/>
    <w:rsid w:val="00BC31D2"/>
    <w:rsid w:val="00BC5391"/>
    <w:rsid w:val="00BC575E"/>
    <w:rsid w:val="00BC61CE"/>
    <w:rsid w:val="00BC75C6"/>
    <w:rsid w:val="00BD0C16"/>
    <w:rsid w:val="00BE78B4"/>
    <w:rsid w:val="00BF56F0"/>
    <w:rsid w:val="00BF6DA0"/>
    <w:rsid w:val="00C000DE"/>
    <w:rsid w:val="00C054A2"/>
    <w:rsid w:val="00C06218"/>
    <w:rsid w:val="00C12A83"/>
    <w:rsid w:val="00C12F12"/>
    <w:rsid w:val="00C207FE"/>
    <w:rsid w:val="00C20B74"/>
    <w:rsid w:val="00C25222"/>
    <w:rsid w:val="00C252AF"/>
    <w:rsid w:val="00C26DAE"/>
    <w:rsid w:val="00C317A0"/>
    <w:rsid w:val="00C31F5F"/>
    <w:rsid w:val="00C32914"/>
    <w:rsid w:val="00C33772"/>
    <w:rsid w:val="00C33F33"/>
    <w:rsid w:val="00C4196D"/>
    <w:rsid w:val="00C4423E"/>
    <w:rsid w:val="00C476C3"/>
    <w:rsid w:val="00C51E25"/>
    <w:rsid w:val="00C540C0"/>
    <w:rsid w:val="00C54F51"/>
    <w:rsid w:val="00C5547A"/>
    <w:rsid w:val="00C570E1"/>
    <w:rsid w:val="00C60980"/>
    <w:rsid w:val="00C60B4C"/>
    <w:rsid w:val="00C64F08"/>
    <w:rsid w:val="00C701AA"/>
    <w:rsid w:val="00C748C3"/>
    <w:rsid w:val="00C8211C"/>
    <w:rsid w:val="00C830F9"/>
    <w:rsid w:val="00C86372"/>
    <w:rsid w:val="00C87D1C"/>
    <w:rsid w:val="00C92F51"/>
    <w:rsid w:val="00C92FFE"/>
    <w:rsid w:val="00C94F8E"/>
    <w:rsid w:val="00C96074"/>
    <w:rsid w:val="00C9776B"/>
    <w:rsid w:val="00CA1EF9"/>
    <w:rsid w:val="00CA4FAA"/>
    <w:rsid w:val="00CA5C94"/>
    <w:rsid w:val="00CA646D"/>
    <w:rsid w:val="00CB1F34"/>
    <w:rsid w:val="00CB2BB4"/>
    <w:rsid w:val="00CB3B7D"/>
    <w:rsid w:val="00CB3C97"/>
    <w:rsid w:val="00CB75E1"/>
    <w:rsid w:val="00CC0D84"/>
    <w:rsid w:val="00CC2CE4"/>
    <w:rsid w:val="00CC45D7"/>
    <w:rsid w:val="00CC4E4F"/>
    <w:rsid w:val="00CC526E"/>
    <w:rsid w:val="00CC55A4"/>
    <w:rsid w:val="00CC6007"/>
    <w:rsid w:val="00CC6DBF"/>
    <w:rsid w:val="00CD0892"/>
    <w:rsid w:val="00CD3988"/>
    <w:rsid w:val="00CD3F38"/>
    <w:rsid w:val="00CD5290"/>
    <w:rsid w:val="00CD6530"/>
    <w:rsid w:val="00CD67E3"/>
    <w:rsid w:val="00CD6BCD"/>
    <w:rsid w:val="00CE1B1F"/>
    <w:rsid w:val="00CE355A"/>
    <w:rsid w:val="00CE5870"/>
    <w:rsid w:val="00CF2E53"/>
    <w:rsid w:val="00CF73DB"/>
    <w:rsid w:val="00D01E3A"/>
    <w:rsid w:val="00D04E28"/>
    <w:rsid w:val="00D05760"/>
    <w:rsid w:val="00D11590"/>
    <w:rsid w:val="00D119AE"/>
    <w:rsid w:val="00D14958"/>
    <w:rsid w:val="00D15DE2"/>
    <w:rsid w:val="00D161A2"/>
    <w:rsid w:val="00D16F52"/>
    <w:rsid w:val="00D21792"/>
    <w:rsid w:val="00D22BCE"/>
    <w:rsid w:val="00D325EE"/>
    <w:rsid w:val="00D35E64"/>
    <w:rsid w:val="00D3775E"/>
    <w:rsid w:val="00D4327B"/>
    <w:rsid w:val="00D4496E"/>
    <w:rsid w:val="00D5035F"/>
    <w:rsid w:val="00D51C23"/>
    <w:rsid w:val="00D557B6"/>
    <w:rsid w:val="00D56E76"/>
    <w:rsid w:val="00D573E6"/>
    <w:rsid w:val="00D64236"/>
    <w:rsid w:val="00D70957"/>
    <w:rsid w:val="00D70C9F"/>
    <w:rsid w:val="00D7255A"/>
    <w:rsid w:val="00D80B89"/>
    <w:rsid w:val="00D83D25"/>
    <w:rsid w:val="00D84446"/>
    <w:rsid w:val="00D853E8"/>
    <w:rsid w:val="00D85627"/>
    <w:rsid w:val="00D86A3D"/>
    <w:rsid w:val="00D9098D"/>
    <w:rsid w:val="00D94DA6"/>
    <w:rsid w:val="00D95DB0"/>
    <w:rsid w:val="00D96ACE"/>
    <w:rsid w:val="00DA0F0A"/>
    <w:rsid w:val="00DA1919"/>
    <w:rsid w:val="00DA5484"/>
    <w:rsid w:val="00DB5698"/>
    <w:rsid w:val="00DC08C3"/>
    <w:rsid w:val="00DC121D"/>
    <w:rsid w:val="00DC3289"/>
    <w:rsid w:val="00DC5F9E"/>
    <w:rsid w:val="00DC796B"/>
    <w:rsid w:val="00DD45DA"/>
    <w:rsid w:val="00DD58F8"/>
    <w:rsid w:val="00DE2BAA"/>
    <w:rsid w:val="00DE4558"/>
    <w:rsid w:val="00DE4CE9"/>
    <w:rsid w:val="00DE5EA6"/>
    <w:rsid w:val="00DE7BD4"/>
    <w:rsid w:val="00DF0927"/>
    <w:rsid w:val="00DF21EB"/>
    <w:rsid w:val="00DF7C7B"/>
    <w:rsid w:val="00E04326"/>
    <w:rsid w:val="00E10C0E"/>
    <w:rsid w:val="00E14FAE"/>
    <w:rsid w:val="00E1635E"/>
    <w:rsid w:val="00E17216"/>
    <w:rsid w:val="00E179A3"/>
    <w:rsid w:val="00E20274"/>
    <w:rsid w:val="00E20E07"/>
    <w:rsid w:val="00E26BF6"/>
    <w:rsid w:val="00E3021D"/>
    <w:rsid w:val="00E31014"/>
    <w:rsid w:val="00E326D2"/>
    <w:rsid w:val="00E3305A"/>
    <w:rsid w:val="00E340A7"/>
    <w:rsid w:val="00E363FB"/>
    <w:rsid w:val="00E370FB"/>
    <w:rsid w:val="00E376A9"/>
    <w:rsid w:val="00E37D3A"/>
    <w:rsid w:val="00E4007F"/>
    <w:rsid w:val="00E40140"/>
    <w:rsid w:val="00E4103F"/>
    <w:rsid w:val="00E41181"/>
    <w:rsid w:val="00E44D6D"/>
    <w:rsid w:val="00E47EF8"/>
    <w:rsid w:val="00E50557"/>
    <w:rsid w:val="00E522B1"/>
    <w:rsid w:val="00E533F7"/>
    <w:rsid w:val="00E5356B"/>
    <w:rsid w:val="00E54E49"/>
    <w:rsid w:val="00E55F1C"/>
    <w:rsid w:val="00E63811"/>
    <w:rsid w:val="00E63F83"/>
    <w:rsid w:val="00E676EB"/>
    <w:rsid w:val="00E67C97"/>
    <w:rsid w:val="00E70A15"/>
    <w:rsid w:val="00E73882"/>
    <w:rsid w:val="00E74FC6"/>
    <w:rsid w:val="00E80F4E"/>
    <w:rsid w:val="00E8377A"/>
    <w:rsid w:val="00E85072"/>
    <w:rsid w:val="00E870F9"/>
    <w:rsid w:val="00E87B68"/>
    <w:rsid w:val="00E905C9"/>
    <w:rsid w:val="00E90DBF"/>
    <w:rsid w:val="00E93969"/>
    <w:rsid w:val="00E9509C"/>
    <w:rsid w:val="00EA03BA"/>
    <w:rsid w:val="00EA1654"/>
    <w:rsid w:val="00EA1C3D"/>
    <w:rsid w:val="00EA4414"/>
    <w:rsid w:val="00EA4903"/>
    <w:rsid w:val="00EB0078"/>
    <w:rsid w:val="00EB07C8"/>
    <w:rsid w:val="00EB3CDC"/>
    <w:rsid w:val="00EB5975"/>
    <w:rsid w:val="00EC07C2"/>
    <w:rsid w:val="00EC1E7E"/>
    <w:rsid w:val="00EC1F33"/>
    <w:rsid w:val="00EC6FB7"/>
    <w:rsid w:val="00ED0991"/>
    <w:rsid w:val="00ED1C17"/>
    <w:rsid w:val="00ED1D63"/>
    <w:rsid w:val="00ED2AE7"/>
    <w:rsid w:val="00ED40CE"/>
    <w:rsid w:val="00ED5A9E"/>
    <w:rsid w:val="00EE692B"/>
    <w:rsid w:val="00EF0CFA"/>
    <w:rsid w:val="00EF652B"/>
    <w:rsid w:val="00EF775F"/>
    <w:rsid w:val="00EF7975"/>
    <w:rsid w:val="00F0221E"/>
    <w:rsid w:val="00F02A4E"/>
    <w:rsid w:val="00F04597"/>
    <w:rsid w:val="00F04AA8"/>
    <w:rsid w:val="00F05BB7"/>
    <w:rsid w:val="00F102CF"/>
    <w:rsid w:val="00F10B12"/>
    <w:rsid w:val="00F12BBE"/>
    <w:rsid w:val="00F12E53"/>
    <w:rsid w:val="00F15F52"/>
    <w:rsid w:val="00F16380"/>
    <w:rsid w:val="00F2052E"/>
    <w:rsid w:val="00F20FF6"/>
    <w:rsid w:val="00F2159B"/>
    <w:rsid w:val="00F21B6B"/>
    <w:rsid w:val="00F24602"/>
    <w:rsid w:val="00F3075B"/>
    <w:rsid w:val="00F32EC3"/>
    <w:rsid w:val="00F33AC0"/>
    <w:rsid w:val="00F364F4"/>
    <w:rsid w:val="00F371FC"/>
    <w:rsid w:val="00F404B8"/>
    <w:rsid w:val="00F409D9"/>
    <w:rsid w:val="00F412D8"/>
    <w:rsid w:val="00F46C5C"/>
    <w:rsid w:val="00F47107"/>
    <w:rsid w:val="00F47147"/>
    <w:rsid w:val="00F47B2B"/>
    <w:rsid w:val="00F50D3F"/>
    <w:rsid w:val="00F51871"/>
    <w:rsid w:val="00F53143"/>
    <w:rsid w:val="00F54C58"/>
    <w:rsid w:val="00F5587F"/>
    <w:rsid w:val="00F56BD9"/>
    <w:rsid w:val="00F60214"/>
    <w:rsid w:val="00F61087"/>
    <w:rsid w:val="00F62A14"/>
    <w:rsid w:val="00F65E8A"/>
    <w:rsid w:val="00F65FBD"/>
    <w:rsid w:val="00F6603A"/>
    <w:rsid w:val="00F67C02"/>
    <w:rsid w:val="00F77A30"/>
    <w:rsid w:val="00F821D9"/>
    <w:rsid w:val="00F83F67"/>
    <w:rsid w:val="00F859AA"/>
    <w:rsid w:val="00F87BA8"/>
    <w:rsid w:val="00F9026D"/>
    <w:rsid w:val="00F908B8"/>
    <w:rsid w:val="00F90C3E"/>
    <w:rsid w:val="00F90D0B"/>
    <w:rsid w:val="00F90FDB"/>
    <w:rsid w:val="00F91080"/>
    <w:rsid w:val="00F92811"/>
    <w:rsid w:val="00F9451A"/>
    <w:rsid w:val="00FA5349"/>
    <w:rsid w:val="00FB077C"/>
    <w:rsid w:val="00FB1799"/>
    <w:rsid w:val="00FB4429"/>
    <w:rsid w:val="00FB49E6"/>
    <w:rsid w:val="00FB6F7D"/>
    <w:rsid w:val="00FB79CB"/>
    <w:rsid w:val="00FB7D3E"/>
    <w:rsid w:val="00FC388D"/>
    <w:rsid w:val="00FC5B68"/>
    <w:rsid w:val="00FD1214"/>
    <w:rsid w:val="00FD1C15"/>
    <w:rsid w:val="00FD2661"/>
    <w:rsid w:val="00FD739C"/>
    <w:rsid w:val="00FE0807"/>
    <w:rsid w:val="00FE0A20"/>
    <w:rsid w:val="00FE3E06"/>
    <w:rsid w:val="00FE463D"/>
    <w:rsid w:val="00FE4A4B"/>
    <w:rsid w:val="00FE5441"/>
    <w:rsid w:val="00FE613F"/>
    <w:rsid w:val="00FF0A1E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91DFD"/>
  <w15:chartTrackingRefBased/>
  <w15:docId w15:val="{B5A5994C-435D-444D-B7B8-521305BC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E07"/>
  </w:style>
  <w:style w:type="paragraph" w:styleId="Nagwek1">
    <w:name w:val="heading 1"/>
    <w:basedOn w:val="Normalny"/>
    <w:next w:val="Nagwek2"/>
    <w:autoRedefine/>
    <w:qFormat/>
    <w:rsid w:val="002D06EB"/>
    <w:pPr>
      <w:numPr>
        <w:numId w:val="1"/>
      </w:numPr>
      <w:spacing w:before="360" w:after="120"/>
      <w:ind w:left="431" w:hanging="431"/>
      <w:outlineLvl w:val="0"/>
    </w:pPr>
    <w:rPr>
      <w:rFonts w:cs="Arial"/>
      <w:b/>
      <w:bCs/>
      <w:caps/>
      <w:kern w:val="32"/>
      <w:sz w:val="24"/>
      <w:szCs w:val="24"/>
    </w:rPr>
  </w:style>
  <w:style w:type="paragraph" w:styleId="Nagwek2">
    <w:name w:val="heading 2"/>
    <w:basedOn w:val="Normalny"/>
    <w:autoRedefine/>
    <w:qFormat/>
    <w:rsid w:val="002D06EB"/>
    <w:pPr>
      <w:numPr>
        <w:ilvl w:val="1"/>
        <w:numId w:val="1"/>
      </w:numPr>
      <w:spacing w:before="60" w:after="120"/>
      <w:ind w:left="578" w:hanging="578"/>
      <w:jc w:val="both"/>
      <w:outlineLvl w:val="1"/>
    </w:pPr>
    <w:rPr>
      <w:bCs/>
      <w:iCs/>
      <w:color w:val="000000"/>
      <w:sz w:val="24"/>
      <w:szCs w:val="24"/>
    </w:rPr>
  </w:style>
  <w:style w:type="paragraph" w:styleId="Nagwek3">
    <w:name w:val="heading 3"/>
    <w:basedOn w:val="Normalny"/>
    <w:autoRedefine/>
    <w:qFormat/>
    <w:rsid w:val="00AB195D"/>
    <w:pPr>
      <w:tabs>
        <w:tab w:val="left" w:pos="284"/>
      </w:tabs>
      <w:spacing w:before="60" w:after="120"/>
      <w:ind w:left="284" w:hanging="357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autoRedefine/>
    <w:qFormat/>
    <w:rsid w:val="002D06EB"/>
    <w:pPr>
      <w:keepNext/>
      <w:numPr>
        <w:ilvl w:val="3"/>
        <w:numId w:val="1"/>
      </w:numPr>
      <w:tabs>
        <w:tab w:val="clear" w:pos="864"/>
        <w:tab w:val="num" w:pos="1260"/>
      </w:tabs>
      <w:spacing w:before="60" w:after="60"/>
      <w:ind w:left="902" w:firstLine="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2D06E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06E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D06E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2D06E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2D06E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350E7"/>
  </w:style>
  <w:style w:type="paragraph" w:styleId="Tekstpodstawowywcity">
    <w:name w:val="Body Text Indent"/>
    <w:basedOn w:val="Normalny"/>
    <w:rsid w:val="00C51E25"/>
    <w:pPr>
      <w:tabs>
        <w:tab w:val="left" w:pos="9214"/>
        <w:tab w:val="left" w:pos="9356"/>
      </w:tabs>
      <w:ind w:left="4963"/>
      <w:jc w:val="center"/>
    </w:pPr>
    <w:rPr>
      <w:rFonts w:ascii="Garamond" w:hAnsi="Garamond"/>
      <w:i/>
      <w:iCs/>
      <w:sz w:val="22"/>
      <w:szCs w:val="24"/>
    </w:rPr>
  </w:style>
  <w:style w:type="paragraph" w:styleId="Tekstpodstawowy">
    <w:name w:val="Body Text"/>
    <w:basedOn w:val="Normalny"/>
    <w:rsid w:val="00C8211C"/>
    <w:pPr>
      <w:spacing w:after="120"/>
    </w:pPr>
  </w:style>
  <w:style w:type="paragraph" w:customStyle="1" w:styleId="pkt">
    <w:name w:val="pkt"/>
    <w:basedOn w:val="Normalny"/>
    <w:rsid w:val="002D06EB"/>
    <w:pPr>
      <w:spacing w:before="60" w:after="60"/>
      <w:ind w:left="851" w:hanging="295"/>
      <w:jc w:val="both"/>
    </w:pPr>
    <w:rPr>
      <w:sz w:val="24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433D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33D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33D75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149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49C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7677F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77F8"/>
  </w:style>
  <w:style w:type="character" w:styleId="Odwoanieprzypisudolnego">
    <w:name w:val="footnote reference"/>
    <w:uiPriority w:val="99"/>
    <w:rsid w:val="007677F8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A4FF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278E3"/>
    <w:rPr>
      <w:sz w:val="24"/>
      <w:szCs w:val="24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locked/>
    <w:rsid w:val="005278E3"/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D165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07596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9026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744685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75B2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rsid w:val="005715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7152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152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715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71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tert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D4FB-0509-4603-AF25-DF49CD04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Mańka</dc:creator>
  <cp:keywords/>
  <cp:lastModifiedBy>Sekretariat</cp:lastModifiedBy>
  <cp:revision>2</cp:revision>
  <cp:lastPrinted>2025-10-20T11:12:00Z</cp:lastPrinted>
  <dcterms:created xsi:type="dcterms:W3CDTF">2025-10-30T13:06:00Z</dcterms:created>
  <dcterms:modified xsi:type="dcterms:W3CDTF">2025-10-30T13:06:00Z</dcterms:modified>
</cp:coreProperties>
</file>